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2A" w:rsidRPr="00C436D2" w:rsidRDefault="000E6688" w:rsidP="00450148">
      <w:pPr>
        <w:pStyle w:val="KeinLeerraum"/>
        <w:rPr>
          <w:rFonts w:ascii="Arial" w:hAnsi="Arial" w:cs="Arial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66944" behindDoc="0" locked="1" layoutInCell="1" allowOverlap="1">
            <wp:simplePos x="0" y="0"/>
            <wp:positionH relativeFrom="column">
              <wp:posOffset>3851910</wp:posOffset>
            </wp:positionH>
            <wp:positionV relativeFrom="page">
              <wp:posOffset>183515</wp:posOffset>
            </wp:positionV>
            <wp:extent cx="2693035" cy="1036955"/>
            <wp:effectExtent l="0" t="0" r="0" b="0"/>
            <wp:wrapNone/>
            <wp:docPr id="2" name="Grafik 3" descr="UV Logo Original CMYK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UV Logo Original CMYK-kle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3391" w:rsidRPr="00C436D2">
        <w:rPr>
          <w:rFonts w:ascii="Arial" w:hAnsi="Arial" w:cs="Arial"/>
        </w:rPr>
        <w:t xml:space="preserve"> </w:t>
      </w:r>
    </w:p>
    <w:p w:rsidR="001408F7" w:rsidRPr="00C436D2" w:rsidRDefault="001408F7" w:rsidP="00450148">
      <w:pPr>
        <w:pStyle w:val="KeinLeerraum"/>
        <w:rPr>
          <w:rFonts w:ascii="Arial" w:hAnsi="Arial" w:cs="Arial"/>
        </w:rPr>
      </w:pPr>
    </w:p>
    <w:p w:rsidR="001408F7" w:rsidRPr="00C436D2" w:rsidRDefault="001408F7" w:rsidP="00450148">
      <w:pPr>
        <w:pStyle w:val="KeinLeerraum"/>
        <w:rPr>
          <w:rFonts w:ascii="Arial" w:hAnsi="Arial" w:cs="Arial"/>
        </w:rPr>
      </w:pPr>
    </w:p>
    <w:p w:rsidR="001408F7" w:rsidRPr="00C436D2" w:rsidRDefault="001408F7" w:rsidP="00450148">
      <w:pPr>
        <w:pStyle w:val="KeinLeerraum"/>
        <w:rPr>
          <w:rFonts w:ascii="Arial" w:hAnsi="Arial" w:cs="Arial"/>
        </w:rPr>
      </w:pPr>
    </w:p>
    <w:p w:rsidR="001408F7" w:rsidRPr="00C436D2" w:rsidRDefault="001408F7" w:rsidP="00450148">
      <w:pPr>
        <w:pStyle w:val="KeinLeerraum"/>
        <w:rPr>
          <w:rFonts w:ascii="Arial" w:hAnsi="Arial" w:cs="Arial"/>
        </w:rPr>
      </w:pPr>
    </w:p>
    <w:p w:rsidR="001408F7" w:rsidRPr="00C436D2" w:rsidRDefault="00CD7745" w:rsidP="00450148">
      <w:pPr>
        <w:pStyle w:val="KeinLeerraum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pict>
          <v:group id="Group 12" o:spid="_x0000_s1026" style="position:absolute;margin-left:-9.65pt;margin-top:128.7pt;width:411pt;height:23.55pt;z-index:251668992;mso-position-vertical-relative:page;mso-width-relative:margin;mso-height-relative:margin" coordorigin="944,2576" coordsize="8221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left:944;top:2576;width:5552;height:4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<v:textbox>
                <w:txbxContent>
                  <w:p w:rsidR="00204004" w:rsidRPr="000E6688" w:rsidRDefault="00204004">
                    <w:pPr>
                      <w:rPr>
                        <w:rFonts w:cs="Arial"/>
                        <w:color w:val="32377D"/>
                        <w:sz w:val="13"/>
                        <w:szCs w:val="13"/>
                      </w:rPr>
                    </w:pPr>
                    <w:r w:rsidRPr="000E6688">
                      <w:rPr>
                        <w:rFonts w:cs="Arial"/>
                        <w:color w:val="32377D"/>
                        <w:sz w:val="13"/>
                        <w:szCs w:val="13"/>
                      </w:rPr>
                      <w:t>UV Rostock-Mittleres Mecklenburg e.V., Wilhelm-</w:t>
                    </w:r>
                    <w:proofErr w:type="spellStart"/>
                    <w:r w:rsidRPr="000E6688">
                      <w:rPr>
                        <w:rFonts w:cs="Arial"/>
                        <w:color w:val="32377D"/>
                        <w:sz w:val="13"/>
                        <w:szCs w:val="13"/>
                      </w:rPr>
                      <w:t>Külz</w:t>
                    </w:r>
                    <w:proofErr w:type="spellEnd"/>
                    <w:r w:rsidRPr="000E6688">
                      <w:rPr>
                        <w:rFonts w:cs="Arial"/>
                        <w:color w:val="32377D"/>
                        <w:sz w:val="13"/>
                        <w:szCs w:val="13"/>
                      </w:rPr>
                      <w:t>-Platz 4, 18055 Rostock</w:t>
                    </w:r>
                  </w:p>
                </w:txbxContent>
              </v:textbox>
            </v:shape>
            <v:group id="Gruppieren 6" o:spid="_x0000_s1028" style="position:absolute;left:1072;top:2768;width:8093;height:230" coordsize="58285,14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line id="Gerade Verbindung 4" o:spid="_x0000_s1029" style="position:absolute;visibility:visible" from="0,759" to="57340,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xmmcIAAADbAAAADwAAAGRycy9kb3ducmV2LnhtbERPTWuDQBC9F/oflinkVld7KMVklSQg&#10;BAoNSSW9Tt2Jmriz4m7U/PtuodDbPN7nrPLZdGKkwbWWFSRRDIK4srrlWkH5WTy/gXAeWWNnmRTc&#10;yUGePT6sMNV24gONR1+LEMIuRQWN930qpasaMugi2xMH7mwHgz7AoZZ6wCmEm06+xPGrNNhyaGiw&#10;p21D1fV4Mwp28+mLvruqvB0u75vinpw+9qVRavE0r5cgPM3+X/zn3ukwP4HfX8IBMv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NxmmcIAAADbAAAADwAAAAAAAAAAAAAA&#10;AAChAgAAZHJzL2Rvd25yZXYueG1sUEsFBgAAAAAEAAQA+QAAAJADAAAAAA==&#10;" strokecolor="#32377d" strokeweight="1pt"/>
              <v:rect id="Rechteck 5" o:spid="_x0000_s1030" style="position:absolute;left:56761;width:1524;height:14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/ol8AA&#10;AADbAAAADwAAAGRycy9kb3ducmV2LnhtbERPzYrCMBC+L/gOYQQvi6Z62JVqFBEED3qw6wOMzdgU&#10;m0lNoq1vbxYW9jYf3+8s171txJN8qB0rmE4yEMSl0zVXCs4/u/EcRIjIGhvHpOBFAdarwccSc+06&#10;PtGziJVIIRxyVGBibHMpQ2nIYpi4ljhxV+ctxgR9JbXHLoXbRs6y7EtarDk1GGxpa6i8FQ+r4DOr&#10;uuO9OBn3fQ5zfTlccLfxSo2G/WYBIlIf/8V/7r1O82fw+0s6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/ol8AAAADbAAAADwAAAAAAAAAAAAAAAACYAgAAZHJzL2Rvd25y&#10;ZXYueG1sUEsFBgAAAAAEAAQA9QAAAIUDAAAAAA==&#10;" fillcolor="#32377d" stroked="f"/>
            </v:group>
            <w10:wrap anchory="page"/>
            <w10:anchorlock/>
          </v:group>
        </w:pict>
      </w:r>
    </w:p>
    <w:p w:rsidR="001408F7" w:rsidRPr="00C436D2" w:rsidRDefault="001408F7" w:rsidP="00450148">
      <w:pPr>
        <w:pStyle w:val="KeinLeerraum"/>
        <w:rPr>
          <w:rFonts w:ascii="Arial" w:hAnsi="Arial" w:cs="Arial"/>
        </w:rPr>
      </w:pPr>
    </w:p>
    <w:p w:rsidR="001408F7" w:rsidRPr="00C436D2" w:rsidRDefault="00CD7745" w:rsidP="00450148">
      <w:pPr>
        <w:pStyle w:val="KeinLeerraum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pict>
          <v:shape id="Text Box 2" o:spid="_x0000_s1031" type="#_x0000_t202" alt="Firma Mustermann&#10;Ansprechpartner &#10;Musterstraße 23&#10;12345 Musterhausen&#10;Deutschland" style="position:absolute;margin-left:5.7pt;margin-top:153.65pt;width:286pt;height:113.4pt;z-index:251665920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" filled="f" stroked="f">
            <v:textbox inset="0,0,0,0">
              <w:txbxContent>
                <w:p w:rsidR="00204004" w:rsidRPr="000E6688" w:rsidRDefault="00204004" w:rsidP="002E5576">
                  <w:pPr>
                    <w:rPr>
                      <w:rFonts w:cs="Arial"/>
                      <w:color w:val="000000"/>
                    </w:rPr>
                  </w:pPr>
                  <w:bookmarkStart w:id="1" w:name="Adresse"/>
                  <w:bookmarkEnd w:id="1"/>
                  <w:r w:rsidRPr="000E6688">
                    <w:rPr>
                      <w:rFonts w:cs="Arial"/>
                      <w:color w:val="000000"/>
                    </w:rPr>
                    <w:t xml:space="preserve"> </w:t>
                  </w:r>
                </w:p>
              </w:txbxContent>
            </v:textbox>
            <w10:wrap anchory="page"/>
            <w10:anchorlock/>
          </v:shape>
        </w:pict>
      </w:r>
      <w:r>
        <w:rPr>
          <w:rFonts w:ascii="Arial" w:hAnsi="Arial" w:cs="Arial"/>
          <w:noProof/>
          <w:lang w:eastAsia="de-DE"/>
        </w:rPr>
        <w:pict>
          <v:shape id="Textfeld 8" o:spid="_x0000_s1032" type="#_x0000_t202" style="position:absolute;margin-left:381.7pt;margin-top:156.8pt;width:113.95pt;height:92.7pt;z-index:251667968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" filled="f" stroked="f" strokeweight=".5pt">
            <v:textbox>
              <w:txbxContent>
                <w:p w:rsidR="00204004" w:rsidRPr="00D17222" w:rsidRDefault="00204004" w:rsidP="00843F8D">
                  <w:pPr>
                    <w:pStyle w:val="KeinLeerraum"/>
                    <w:rPr>
                      <w:b/>
                      <w:color w:val="32377D"/>
                      <w:sz w:val="18"/>
                      <w:szCs w:val="17"/>
                    </w:rPr>
                  </w:pPr>
                  <w:r w:rsidRPr="00D17222">
                    <w:rPr>
                      <w:b/>
                      <w:color w:val="32377D"/>
                      <w:sz w:val="18"/>
                      <w:szCs w:val="17"/>
                    </w:rPr>
                    <w:t>Geschäftsstelle Rostock</w:t>
                  </w:r>
                </w:p>
                <w:p w:rsidR="00204004" w:rsidRPr="00D17222" w:rsidRDefault="00204004" w:rsidP="00843F8D">
                  <w:pPr>
                    <w:pStyle w:val="KeinLeerraum"/>
                    <w:rPr>
                      <w:color w:val="32377D"/>
                      <w:sz w:val="18"/>
                      <w:szCs w:val="17"/>
                    </w:rPr>
                  </w:pPr>
                  <w:r w:rsidRPr="00D17222">
                    <w:rPr>
                      <w:color w:val="32377D"/>
                      <w:sz w:val="18"/>
                      <w:szCs w:val="17"/>
                    </w:rPr>
                    <w:t>Wilhelm-</w:t>
                  </w:r>
                  <w:proofErr w:type="spellStart"/>
                  <w:r w:rsidRPr="00D17222">
                    <w:rPr>
                      <w:color w:val="32377D"/>
                      <w:sz w:val="18"/>
                      <w:szCs w:val="17"/>
                    </w:rPr>
                    <w:t>Külz</w:t>
                  </w:r>
                  <w:proofErr w:type="spellEnd"/>
                  <w:r w:rsidRPr="00D17222">
                    <w:rPr>
                      <w:color w:val="32377D"/>
                      <w:sz w:val="18"/>
                      <w:szCs w:val="17"/>
                    </w:rPr>
                    <w:t>-Platz 4</w:t>
                  </w:r>
                </w:p>
                <w:p w:rsidR="00204004" w:rsidRPr="00D17222" w:rsidRDefault="00204004" w:rsidP="00843F8D">
                  <w:pPr>
                    <w:pStyle w:val="KeinLeerraum"/>
                    <w:rPr>
                      <w:color w:val="32377D"/>
                      <w:sz w:val="18"/>
                      <w:szCs w:val="17"/>
                    </w:rPr>
                  </w:pPr>
                  <w:r w:rsidRPr="00D17222">
                    <w:rPr>
                      <w:color w:val="32377D"/>
                      <w:sz w:val="18"/>
                      <w:szCs w:val="17"/>
                    </w:rPr>
                    <w:t>18055 Rostock</w:t>
                  </w:r>
                </w:p>
                <w:p w:rsidR="00204004" w:rsidRPr="00D17222" w:rsidRDefault="00204004" w:rsidP="00843F8D">
                  <w:pPr>
                    <w:pStyle w:val="KeinLeerraum"/>
                    <w:rPr>
                      <w:color w:val="32377D"/>
                      <w:sz w:val="18"/>
                      <w:szCs w:val="17"/>
                    </w:rPr>
                  </w:pPr>
                </w:p>
                <w:p w:rsidR="00204004" w:rsidRPr="00D17222" w:rsidRDefault="00204004" w:rsidP="00843F8D">
                  <w:pPr>
                    <w:pStyle w:val="KeinLeerraum"/>
                    <w:rPr>
                      <w:color w:val="32377D"/>
                      <w:sz w:val="18"/>
                      <w:szCs w:val="17"/>
                    </w:rPr>
                  </w:pPr>
                  <w:r w:rsidRPr="00D17222">
                    <w:rPr>
                      <w:color w:val="32377D"/>
                      <w:sz w:val="18"/>
                      <w:szCs w:val="17"/>
                    </w:rPr>
                    <w:t>Telefon: (0381) 24 25 80</w:t>
                  </w:r>
                </w:p>
                <w:p w:rsidR="00204004" w:rsidRPr="00D17222" w:rsidRDefault="00204004" w:rsidP="00843F8D">
                  <w:pPr>
                    <w:pStyle w:val="KeinLeerraum"/>
                    <w:rPr>
                      <w:color w:val="32377D"/>
                      <w:sz w:val="18"/>
                      <w:szCs w:val="17"/>
                    </w:rPr>
                  </w:pPr>
                  <w:r w:rsidRPr="00D17222">
                    <w:rPr>
                      <w:color w:val="32377D"/>
                      <w:sz w:val="18"/>
                      <w:szCs w:val="17"/>
                    </w:rPr>
                    <w:t>Telefax: (0381) 24 25 818</w:t>
                  </w:r>
                </w:p>
                <w:p w:rsidR="00204004" w:rsidRPr="00D17222" w:rsidRDefault="00204004" w:rsidP="00843F8D">
                  <w:pPr>
                    <w:pStyle w:val="KeinLeerraum"/>
                    <w:rPr>
                      <w:color w:val="32377D"/>
                      <w:sz w:val="18"/>
                      <w:szCs w:val="17"/>
                    </w:rPr>
                  </w:pPr>
                  <w:r w:rsidRPr="00D17222">
                    <w:rPr>
                      <w:color w:val="32377D"/>
                      <w:sz w:val="18"/>
                      <w:szCs w:val="17"/>
                    </w:rPr>
                    <w:t>info@rostock.uv-mv.de</w:t>
                  </w:r>
                </w:p>
                <w:p w:rsidR="00204004" w:rsidRPr="009C1EB7" w:rsidRDefault="00204004" w:rsidP="00843F8D">
                  <w:pPr>
                    <w:pStyle w:val="KeinLeerraum"/>
                    <w:rPr>
                      <w:color w:val="32377D"/>
                      <w:sz w:val="18"/>
                      <w:szCs w:val="17"/>
                    </w:rPr>
                  </w:pPr>
                  <w:r>
                    <w:rPr>
                      <w:color w:val="32377D"/>
                      <w:sz w:val="18"/>
                      <w:szCs w:val="17"/>
                    </w:rPr>
                    <w:t>www.uv-mv.de</w:t>
                  </w:r>
                </w:p>
              </w:txbxContent>
            </v:textbox>
            <w10:wrap anchory="page"/>
            <w10:anchorlock/>
          </v:shape>
        </w:pict>
      </w:r>
    </w:p>
    <w:p w:rsidR="001408F7" w:rsidRPr="00C436D2" w:rsidRDefault="001408F7" w:rsidP="00450148">
      <w:pPr>
        <w:pStyle w:val="KeinLeerraum"/>
        <w:rPr>
          <w:rFonts w:ascii="Arial" w:hAnsi="Arial" w:cs="Arial"/>
        </w:rPr>
      </w:pPr>
    </w:p>
    <w:p w:rsidR="001408F7" w:rsidRPr="00C436D2" w:rsidRDefault="001408F7" w:rsidP="00450148">
      <w:pPr>
        <w:pStyle w:val="KeinLeerraum"/>
        <w:rPr>
          <w:rFonts w:ascii="Arial" w:hAnsi="Arial" w:cs="Arial"/>
        </w:rPr>
      </w:pPr>
    </w:p>
    <w:p w:rsidR="006651B8" w:rsidRPr="00C436D2" w:rsidRDefault="006651B8" w:rsidP="00450148">
      <w:pPr>
        <w:pStyle w:val="KeinLeerraum"/>
        <w:rPr>
          <w:rFonts w:ascii="Arial" w:hAnsi="Arial" w:cs="Arial"/>
        </w:rPr>
      </w:pPr>
    </w:p>
    <w:p w:rsidR="006651B8" w:rsidRPr="00C436D2" w:rsidRDefault="006651B8" w:rsidP="00450148">
      <w:pPr>
        <w:pStyle w:val="KeinLeerraum"/>
        <w:rPr>
          <w:rFonts w:ascii="Arial" w:hAnsi="Arial" w:cs="Arial"/>
        </w:rPr>
      </w:pPr>
    </w:p>
    <w:p w:rsidR="00450148" w:rsidRPr="00C436D2" w:rsidRDefault="00450148" w:rsidP="00450148">
      <w:pPr>
        <w:pStyle w:val="KeinLeerraum"/>
        <w:rPr>
          <w:rFonts w:ascii="Arial" w:hAnsi="Arial" w:cs="Arial"/>
        </w:rPr>
      </w:pPr>
    </w:p>
    <w:p w:rsidR="00450148" w:rsidRPr="00C436D2" w:rsidRDefault="00450148" w:rsidP="00450148">
      <w:pPr>
        <w:pStyle w:val="KeinLeerraum"/>
        <w:rPr>
          <w:rFonts w:ascii="Arial" w:hAnsi="Arial" w:cs="Arial"/>
        </w:rPr>
      </w:pPr>
    </w:p>
    <w:p w:rsidR="00450148" w:rsidRPr="00C436D2" w:rsidRDefault="00450148" w:rsidP="00450148">
      <w:pPr>
        <w:pStyle w:val="KeinLeerraum"/>
        <w:rPr>
          <w:rFonts w:ascii="Arial" w:hAnsi="Arial" w:cs="Arial"/>
        </w:rPr>
      </w:pPr>
    </w:p>
    <w:p w:rsidR="00841B05" w:rsidRDefault="00841B05" w:rsidP="00450148">
      <w:pPr>
        <w:pStyle w:val="KeinLeerraum"/>
        <w:rPr>
          <w:rFonts w:ascii="Arial" w:hAnsi="Arial" w:cs="Arial"/>
        </w:rPr>
      </w:pPr>
    </w:p>
    <w:p w:rsidR="00C60AC2" w:rsidRPr="004F007C" w:rsidRDefault="00C60AC2" w:rsidP="00C60AC2">
      <w:pPr>
        <w:pStyle w:val="Blocktex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Einladung zum Themenabend</w:t>
      </w:r>
    </w:p>
    <w:p w:rsidR="00C60AC2" w:rsidRPr="00883CC0" w:rsidRDefault="00C60AC2" w:rsidP="00C60AC2">
      <w:pPr>
        <w:pStyle w:val="KeinLeerraum"/>
        <w:rPr>
          <w:rFonts w:ascii="Arial" w:hAnsi="Arial" w:cs="Arial"/>
        </w:rPr>
      </w:pPr>
      <w:r w:rsidRPr="00883CC0">
        <w:rPr>
          <w:rFonts w:ascii="Arial" w:hAnsi="Arial" w:cs="Arial"/>
        </w:rPr>
        <w:t>Liebe Mitglieder,</w:t>
      </w:r>
    </w:p>
    <w:p w:rsidR="00C60AC2" w:rsidRPr="004D41FE" w:rsidRDefault="00C60AC2" w:rsidP="00C60AC2">
      <w:pPr>
        <w:pStyle w:val="KeinLeerraum"/>
        <w:rPr>
          <w:rFonts w:ascii="Arial" w:hAnsi="Arial" w:cs="Arial"/>
          <w:sz w:val="16"/>
          <w:szCs w:val="16"/>
        </w:rPr>
      </w:pPr>
    </w:p>
    <w:p w:rsidR="00D81CF6" w:rsidRDefault="007B19EC" w:rsidP="00C60AC2">
      <w:pPr>
        <w:pStyle w:val="KeinLeerraum"/>
        <w:jc w:val="both"/>
        <w:rPr>
          <w:rFonts w:ascii="Arial" w:hAnsi="Arial" w:cs="Arial"/>
        </w:rPr>
      </w:pPr>
      <w:r>
        <w:rPr>
          <w:rFonts w:ascii="Arial" w:hAnsi="Arial" w:cs="Arial"/>
        </w:rPr>
        <w:t>bei</w:t>
      </w:r>
      <w:r w:rsidR="00AB3767">
        <w:rPr>
          <w:rFonts w:ascii="Arial" w:hAnsi="Arial" w:cs="Arial"/>
        </w:rPr>
        <w:t xml:space="preserve"> unseren vielseitigen Angeboten für Sie legen wir großen Wert darauf, mit den Themen auch immer dicht </w:t>
      </w:r>
      <w:r>
        <w:rPr>
          <w:rFonts w:ascii="Arial" w:hAnsi="Arial" w:cs="Arial"/>
        </w:rPr>
        <w:t xml:space="preserve">an </w:t>
      </w:r>
      <w:r w:rsidR="00AB3767">
        <w:rPr>
          <w:rFonts w:ascii="Arial" w:hAnsi="Arial" w:cs="Arial"/>
        </w:rPr>
        <w:t>Ihren Interessen zu sein und Trends und Entwi</w:t>
      </w:r>
      <w:r w:rsidR="00D81CF6">
        <w:rPr>
          <w:rFonts w:ascii="Arial" w:hAnsi="Arial" w:cs="Arial"/>
        </w:rPr>
        <w:t>cklungen frühzeitig aufzu</w:t>
      </w:r>
      <w:r>
        <w:rPr>
          <w:rFonts w:ascii="Arial" w:hAnsi="Arial" w:cs="Arial"/>
        </w:rPr>
        <w:t xml:space="preserve">greifen. Dazu gehört auch das Engagement für die Initiativen zur Förderung von Frauen auf allen Karriereebenen. </w:t>
      </w:r>
      <w:r w:rsidR="00D81CF6">
        <w:rPr>
          <w:rFonts w:ascii="Arial" w:hAnsi="Arial" w:cs="Arial"/>
        </w:rPr>
        <w:t xml:space="preserve">Wir möchten mit Ihnen </w:t>
      </w:r>
      <w:r w:rsidR="00D80C85">
        <w:rPr>
          <w:rFonts w:ascii="Arial" w:hAnsi="Arial" w:cs="Arial"/>
        </w:rPr>
        <w:t xml:space="preserve">den </w:t>
      </w:r>
      <w:r w:rsidR="00D81CF6">
        <w:rPr>
          <w:rFonts w:ascii="Arial" w:hAnsi="Arial" w:cs="Arial"/>
        </w:rPr>
        <w:t>Frauenanteil im Management an</w:t>
      </w:r>
      <w:r w:rsidR="00D80C85">
        <w:rPr>
          <w:rFonts w:ascii="Arial" w:hAnsi="Arial" w:cs="Arial"/>
        </w:rPr>
        <w:t>h</w:t>
      </w:r>
      <w:r w:rsidR="00D81CF6">
        <w:rPr>
          <w:rFonts w:ascii="Arial" w:hAnsi="Arial" w:cs="Arial"/>
        </w:rPr>
        <w:t>and einiger Beispiele beleuchten</w:t>
      </w:r>
      <w:r w:rsidR="00481E46">
        <w:rPr>
          <w:rFonts w:ascii="Arial" w:hAnsi="Arial" w:cs="Arial"/>
        </w:rPr>
        <w:t>.</w:t>
      </w:r>
    </w:p>
    <w:p w:rsidR="00481E46" w:rsidRPr="00D81CF6" w:rsidRDefault="00481E46" w:rsidP="00C60AC2">
      <w:pPr>
        <w:pStyle w:val="KeinLeerraum"/>
        <w:jc w:val="both"/>
        <w:rPr>
          <w:rFonts w:ascii="Arial" w:hAnsi="Arial" w:cs="Arial"/>
          <w:sz w:val="16"/>
          <w:szCs w:val="16"/>
        </w:rPr>
      </w:pPr>
    </w:p>
    <w:p w:rsidR="00C60AC2" w:rsidRDefault="00D81CF6" w:rsidP="00C60AC2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Wir laden Sie herzlich ein zum Thema</w:t>
      </w:r>
      <w:r w:rsidR="00481E46">
        <w:rPr>
          <w:rFonts w:ascii="Arial" w:hAnsi="Arial" w:cs="Arial"/>
        </w:rPr>
        <w:t>:</w:t>
      </w:r>
    </w:p>
    <w:p w:rsidR="000E270E" w:rsidRDefault="000E270E" w:rsidP="00C60AC2">
      <w:pPr>
        <w:pStyle w:val="KeinLeerraum"/>
        <w:rPr>
          <w:rFonts w:ascii="Arial" w:hAnsi="Arial" w:cs="Arial"/>
        </w:rPr>
      </w:pPr>
    </w:p>
    <w:p w:rsidR="004366B3" w:rsidRDefault="004366B3" w:rsidP="00C60AC2">
      <w:pPr>
        <w:pStyle w:val="Blocktext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„Gelebte Führungspraxis -</w:t>
      </w:r>
    </w:p>
    <w:p w:rsidR="00C60AC2" w:rsidRPr="000E270E" w:rsidRDefault="000E270E" w:rsidP="00C60AC2">
      <w:pPr>
        <w:pStyle w:val="Blocktext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270E">
        <w:rPr>
          <w:rFonts w:ascii="Arial" w:hAnsi="Arial" w:cs="Arial"/>
          <w:b/>
          <w:sz w:val="24"/>
          <w:szCs w:val="24"/>
        </w:rPr>
        <w:t>regionale Erfahrungen mit Frauen i</w:t>
      </w:r>
      <w:r>
        <w:rPr>
          <w:rFonts w:ascii="Arial" w:hAnsi="Arial" w:cs="Arial"/>
          <w:b/>
          <w:sz w:val="24"/>
          <w:szCs w:val="24"/>
        </w:rPr>
        <w:t xml:space="preserve">n </w:t>
      </w:r>
      <w:r w:rsidRPr="000E270E">
        <w:rPr>
          <w:rFonts w:ascii="Arial" w:hAnsi="Arial" w:cs="Arial"/>
          <w:b/>
          <w:sz w:val="24"/>
          <w:szCs w:val="24"/>
        </w:rPr>
        <w:t>Führungspositionen</w:t>
      </w:r>
      <w:r w:rsidR="00C60AC2" w:rsidRPr="000E270E">
        <w:rPr>
          <w:rFonts w:ascii="Arial" w:hAnsi="Arial" w:cs="Arial"/>
          <w:b/>
          <w:sz w:val="24"/>
          <w:szCs w:val="24"/>
        </w:rPr>
        <w:t>“</w:t>
      </w:r>
    </w:p>
    <w:p w:rsidR="00C60AC2" w:rsidRPr="002B2F04" w:rsidRDefault="00C60AC2" w:rsidP="00C60AC2">
      <w:pPr>
        <w:pStyle w:val="Blocktext"/>
        <w:spacing w:line="240" w:lineRule="auto"/>
        <w:ind w:left="0"/>
        <w:rPr>
          <w:rFonts w:ascii="Arial" w:hAnsi="Arial" w:cs="Arial"/>
          <w:b/>
          <w:sz w:val="8"/>
          <w:szCs w:val="8"/>
        </w:rPr>
      </w:pPr>
    </w:p>
    <w:p w:rsidR="00C60AC2" w:rsidRPr="00D81CF6" w:rsidRDefault="00307268" w:rsidP="00C60AC2">
      <w:pPr>
        <w:pStyle w:val="KeinLeerraum"/>
        <w:jc w:val="center"/>
        <w:rPr>
          <w:rFonts w:ascii="Arial" w:hAnsi="Arial" w:cs="Arial"/>
          <w:b/>
          <w:sz w:val="24"/>
          <w:szCs w:val="24"/>
        </w:rPr>
      </w:pPr>
      <w:r w:rsidRPr="00D81CF6">
        <w:rPr>
          <w:rFonts w:ascii="Arial" w:hAnsi="Arial" w:cs="Arial"/>
          <w:b/>
          <w:sz w:val="24"/>
          <w:szCs w:val="24"/>
        </w:rPr>
        <w:t>am 13. Februar 2013</w:t>
      </w:r>
      <w:r w:rsidR="00C60AC2" w:rsidRPr="00D81CF6">
        <w:rPr>
          <w:rFonts w:ascii="Arial" w:hAnsi="Arial" w:cs="Arial"/>
          <w:b/>
          <w:sz w:val="24"/>
          <w:szCs w:val="24"/>
        </w:rPr>
        <w:t xml:space="preserve"> </w:t>
      </w:r>
      <w:r w:rsidR="00C60AC2" w:rsidRPr="00D81CF6">
        <w:rPr>
          <w:rFonts w:ascii="Arial" w:hAnsi="Arial" w:cs="Arial"/>
          <w:b/>
        </w:rPr>
        <w:t xml:space="preserve">um </w:t>
      </w:r>
      <w:r w:rsidR="00C60AC2" w:rsidRPr="00D81CF6">
        <w:rPr>
          <w:rFonts w:ascii="Arial" w:hAnsi="Arial" w:cs="Arial"/>
          <w:b/>
          <w:sz w:val="24"/>
          <w:szCs w:val="24"/>
        </w:rPr>
        <w:t>18.00 Uhr</w:t>
      </w:r>
    </w:p>
    <w:p w:rsidR="00D81CF6" w:rsidRPr="004D41FE" w:rsidRDefault="00D81CF6" w:rsidP="00C60AC2">
      <w:pPr>
        <w:pStyle w:val="KeinLeerraum"/>
        <w:jc w:val="center"/>
        <w:rPr>
          <w:rFonts w:ascii="Arial" w:hAnsi="Arial" w:cs="Arial"/>
          <w:b/>
        </w:rPr>
      </w:pPr>
      <w:r w:rsidRPr="004D41FE">
        <w:rPr>
          <w:rFonts w:ascii="Arial" w:hAnsi="Arial" w:cs="Arial"/>
          <w:b/>
        </w:rPr>
        <w:t xml:space="preserve">im </w:t>
      </w:r>
      <w:r w:rsidRPr="004D41FE">
        <w:rPr>
          <w:rFonts w:ascii="Arial" w:hAnsi="Arial" w:cs="Arial"/>
          <w:b/>
          <w:color w:val="000000"/>
        </w:rPr>
        <w:t>Globus Handelshof St. Wendel GmbH &amp; Co. KG</w:t>
      </w:r>
    </w:p>
    <w:p w:rsidR="00D81CF6" w:rsidRPr="004D41FE" w:rsidRDefault="00D81CF6" w:rsidP="00C60AC2">
      <w:pPr>
        <w:pStyle w:val="KeinLeerraum"/>
        <w:jc w:val="center"/>
        <w:rPr>
          <w:rFonts w:ascii="Arial" w:hAnsi="Arial" w:cs="Arial"/>
          <w:b/>
        </w:rPr>
      </w:pPr>
      <w:r w:rsidRPr="004D41FE">
        <w:rPr>
          <w:rFonts w:ascii="Arial" w:hAnsi="Arial" w:cs="Arial"/>
          <w:b/>
        </w:rPr>
        <w:t xml:space="preserve">Globusring 1, 18184 </w:t>
      </w:r>
      <w:proofErr w:type="spellStart"/>
      <w:r w:rsidRPr="004D41FE">
        <w:rPr>
          <w:rFonts w:ascii="Arial" w:hAnsi="Arial" w:cs="Arial"/>
          <w:b/>
        </w:rPr>
        <w:t>Roggentin</w:t>
      </w:r>
      <w:proofErr w:type="spellEnd"/>
    </w:p>
    <w:p w:rsidR="00C60AC2" w:rsidRPr="00D80C85" w:rsidRDefault="00C60AC2" w:rsidP="00C60AC2">
      <w:pPr>
        <w:pStyle w:val="KeinLeerraum"/>
        <w:jc w:val="center"/>
        <w:rPr>
          <w:rFonts w:ascii="Arial" w:hAnsi="Arial" w:cs="Arial"/>
          <w:b/>
          <w:sz w:val="16"/>
          <w:szCs w:val="16"/>
        </w:rPr>
      </w:pPr>
    </w:p>
    <w:p w:rsidR="00D81CF6" w:rsidRPr="004D41FE" w:rsidRDefault="000E270E" w:rsidP="00D81CF6">
      <w:pPr>
        <w:pStyle w:val="KeinLeerraum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nach Bedarf anschließender Rundgang </w:t>
      </w:r>
      <w:r w:rsidR="00D81CF6" w:rsidRPr="004D41FE">
        <w:rPr>
          <w:rFonts w:ascii="Arial" w:hAnsi="Arial" w:cs="Arial"/>
          <w:b/>
        </w:rPr>
        <w:t>unter dem Motto:</w:t>
      </w:r>
    </w:p>
    <w:p w:rsidR="00C60AC2" w:rsidRDefault="00D81CF6" w:rsidP="00D81CF6">
      <w:pPr>
        <w:pStyle w:val="KeinLeerraum"/>
        <w:jc w:val="center"/>
        <w:rPr>
          <w:rFonts w:ascii="Arial" w:hAnsi="Arial" w:cs="Arial"/>
          <w:b/>
          <w:sz w:val="24"/>
          <w:szCs w:val="24"/>
        </w:rPr>
      </w:pPr>
      <w:r w:rsidRPr="004D41FE">
        <w:rPr>
          <w:rFonts w:ascii="Arial" w:hAnsi="Arial" w:cs="Arial"/>
          <w:b/>
          <w:sz w:val="24"/>
          <w:szCs w:val="24"/>
        </w:rPr>
        <w:t>„Globus hinter die Kulissen schauen“</w:t>
      </w:r>
    </w:p>
    <w:p w:rsidR="000E270E" w:rsidRPr="000E270E" w:rsidRDefault="000E270E" w:rsidP="000E270E">
      <w:pPr>
        <w:pStyle w:val="KeinLeerraum"/>
        <w:numPr>
          <w:ilvl w:val="0"/>
          <w:numId w:val="2"/>
        </w:numPr>
        <w:jc w:val="center"/>
        <w:rPr>
          <w:rFonts w:ascii="Arial" w:hAnsi="Arial" w:cs="Arial"/>
          <w:b/>
        </w:rPr>
      </w:pPr>
      <w:r w:rsidRPr="000E270E">
        <w:rPr>
          <w:rFonts w:ascii="Arial" w:hAnsi="Arial" w:cs="Arial"/>
          <w:b/>
        </w:rPr>
        <w:t xml:space="preserve">Vorstellung neuer Abteilungen mit </w:t>
      </w:r>
      <w:r>
        <w:rPr>
          <w:rFonts w:ascii="Arial" w:hAnsi="Arial" w:cs="Arial"/>
          <w:b/>
        </w:rPr>
        <w:t xml:space="preserve">weiblichen </w:t>
      </w:r>
      <w:r w:rsidRPr="000E270E">
        <w:rPr>
          <w:rFonts w:ascii="Arial" w:hAnsi="Arial" w:cs="Arial"/>
          <w:b/>
        </w:rPr>
        <w:t>Führungskräften</w:t>
      </w:r>
      <w:r>
        <w:rPr>
          <w:rFonts w:ascii="Arial" w:hAnsi="Arial" w:cs="Arial"/>
          <w:b/>
        </w:rPr>
        <w:t xml:space="preserve"> - </w:t>
      </w:r>
    </w:p>
    <w:p w:rsidR="00C60AC2" w:rsidRPr="00D80C85" w:rsidRDefault="00C60AC2" w:rsidP="00D81CF6">
      <w:pPr>
        <w:pStyle w:val="KeinLeerraum"/>
        <w:jc w:val="center"/>
        <w:rPr>
          <w:rFonts w:ascii="Arial" w:hAnsi="Arial" w:cs="Arial"/>
          <w:b/>
          <w:sz w:val="16"/>
          <w:szCs w:val="16"/>
        </w:rPr>
      </w:pPr>
    </w:p>
    <w:p w:rsidR="000E270E" w:rsidRDefault="00D81CF6" w:rsidP="000E270E">
      <w:pPr>
        <w:pStyle w:val="berschrift3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  <w:r w:rsidRPr="000E270E">
        <w:rPr>
          <w:rFonts w:ascii="Arial" w:hAnsi="Arial" w:cs="Arial"/>
          <w:sz w:val="22"/>
          <w:szCs w:val="22"/>
        </w:rPr>
        <w:t>Referentin</w:t>
      </w:r>
      <w:r w:rsidRPr="000E270E">
        <w:rPr>
          <w:rFonts w:ascii="Arial" w:hAnsi="Arial" w:cs="Arial"/>
          <w:b w:val="0"/>
          <w:sz w:val="22"/>
          <w:szCs w:val="22"/>
        </w:rPr>
        <w:t>:</w:t>
      </w:r>
      <w:r w:rsidR="00481E46" w:rsidRPr="000E270E">
        <w:rPr>
          <w:rFonts w:ascii="Arial" w:hAnsi="Arial" w:cs="Arial"/>
          <w:b w:val="0"/>
          <w:sz w:val="22"/>
          <w:szCs w:val="22"/>
        </w:rPr>
        <w:t xml:space="preserve"> </w:t>
      </w:r>
      <w:r w:rsidR="000E270E" w:rsidRPr="000E270E">
        <w:rPr>
          <w:rFonts w:ascii="Arial" w:hAnsi="Arial" w:cs="Arial"/>
          <w:b w:val="0"/>
          <w:sz w:val="22"/>
          <w:szCs w:val="22"/>
        </w:rPr>
        <w:t>Kathrin Mahler Walther, Vorstan</w:t>
      </w:r>
      <w:r w:rsidR="000E270E">
        <w:rPr>
          <w:rFonts w:ascii="Arial" w:hAnsi="Arial" w:cs="Arial"/>
          <w:b w:val="0"/>
          <w:sz w:val="22"/>
          <w:szCs w:val="22"/>
        </w:rPr>
        <w:t>dsmitglied und stellv. Geschäfts</w:t>
      </w:r>
      <w:r w:rsidR="000E270E" w:rsidRPr="000E270E">
        <w:rPr>
          <w:rFonts w:ascii="Arial" w:hAnsi="Arial" w:cs="Arial"/>
          <w:b w:val="0"/>
          <w:sz w:val="22"/>
          <w:szCs w:val="22"/>
        </w:rPr>
        <w:t>führerin EAF-</w:t>
      </w:r>
    </w:p>
    <w:p w:rsidR="000E270E" w:rsidRPr="000E270E" w:rsidRDefault="000E270E" w:rsidP="000E270E">
      <w:pPr>
        <w:pStyle w:val="berschrift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 </w:t>
      </w:r>
      <w:r w:rsidRPr="000E270E">
        <w:rPr>
          <w:rFonts w:ascii="Arial" w:hAnsi="Arial" w:cs="Arial"/>
          <w:b w:val="0"/>
          <w:sz w:val="22"/>
          <w:szCs w:val="22"/>
        </w:rPr>
        <w:t>Berlin</w:t>
      </w:r>
      <w:r>
        <w:rPr>
          <w:rFonts w:ascii="Arial" w:hAnsi="Arial" w:cs="Arial"/>
          <w:b w:val="0"/>
          <w:sz w:val="22"/>
          <w:szCs w:val="22"/>
        </w:rPr>
        <w:t xml:space="preserve"> – Europäische Akademie für Frauen in Politik und Wirtschaft </w:t>
      </w:r>
    </w:p>
    <w:p w:rsidR="00C60AC2" w:rsidRPr="00D80C85" w:rsidRDefault="00C60AC2" w:rsidP="000E270E">
      <w:pPr>
        <w:pStyle w:val="KeinLeerraum"/>
        <w:rPr>
          <w:rFonts w:ascii="Arial" w:hAnsi="Arial" w:cs="Arial"/>
          <w:iCs/>
          <w:sz w:val="16"/>
          <w:szCs w:val="16"/>
        </w:rPr>
      </w:pPr>
    </w:p>
    <w:p w:rsidR="00C60AC2" w:rsidRPr="00481E46" w:rsidRDefault="00C60AC2" w:rsidP="00C60AC2">
      <w:pPr>
        <w:pStyle w:val="Listenabsatz"/>
        <w:spacing w:after="0" w:line="240" w:lineRule="auto"/>
        <w:ind w:left="0"/>
        <w:rPr>
          <w:rFonts w:ascii="Arial" w:hAnsi="Arial" w:cs="Arial"/>
          <w:b/>
          <w:color w:val="000000"/>
          <w:sz w:val="36"/>
          <w:szCs w:val="36"/>
        </w:rPr>
      </w:pPr>
      <w:r w:rsidRPr="00F353D6">
        <w:rPr>
          <w:rFonts w:ascii="Arial" w:hAnsi="Arial" w:cs="Arial"/>
        </w:rPr>
        <w:t>Im Anschlus</w:t>
      </w:r>
      <w:r w:rsidR="00204004">
        <w:rPr>
          <w:rFonts w:ascii="Arial" w:hAnsi="Arial" w:cs="Arial"/>
        </w:rPr>
        <w:t xml:space="preserve">s werden neben </w:t>
      </w:r>
      <w:r w:rsidR="00204004">
        <w:rPr>
          <w:rFonts w:ascii="Arial" w:hAnsi="Arial" w:cs="Arial"/>
          <w:iCs/>
        </w:rPr>
        <w:t>der</w:t>
      </w:r>
      <w:r w:rsidR="00D80C85">
        <w:rPr>
          <w:rFonts w:ascii="Arial" w:hAnsi="Arial" w:cs="Arial"/>
          <w:iCs/>
        </w:rPr>
        <w:t xml:space="preserve"> Referentin </w:t>
      </w:r>
      <w:r w:rsidR="000E270E">
        <w:rPr>
          <w:rFonts w:ascii="Arial" w:hAnsi="Arial" w:cs="Arial"/>
          <w:iCs/>
        </w:rPr>
        <w:t>Gesine Strohmeyer, Geschäftsführerin</w:t>
      </w:r>
      <w:r w:rsidR="00D80C85">
        <w:rPr>
          <w:rFonts w:ascii="Arial" w:hAnsi="Arial" w:cs="Arial"/>
          <w:iCs/>
        </w:rPr>
        <w:t xml:space="preserve"> </w:t>
      </w:r>
      <w:proofErr w:type="spellStart"/>
      <w:r w:rsidR="00D80C85">
        <w:rPr>
          <w:rFonts w:ascii="Arial" w:hAnsi="Arial" w:cs="Arial"/>
          <w:iCs/>
        </w:rPr>
        <w:t>Eurawasser</w:t>
      </w:r>
      <w:proofErr w:type="spellEnd"/>
      <w:r w:rsidR="00D80C85">
        <w:rPr>
          <w:rFonts w:ascii="Arial" w:hAnsi="Arial" w:cs="Arial"/>
          <w:iCs/>
        </w:rPr>
        <w:t xml:space="preserve"> Nord GmbH, Frank </w:t>
      </w:r>
      <w:proofErr w:type="spellStart"/>
      <w:r w:rsidR="00D80C85">
        <w:rPr>
          <w:rFonts w:ascii="Arial" w:hAnsi="Arial" w:cs="Arial"/>
          <w:iCs/>
        </w:rPr>
        <w:t>Meißler</w:t>
      </w:r>
      <w:proofErr w:type="spellEnd"/>
      <w:r w:rsidR="00D80C85">
        <w:rPr>
          <w:rFonts w:ascii="Arial" w:hAnsi="Arial" w:cs="Arial"/>
          <w:iCs/>
        </w:rPr>
        <w:t xml:space="preserve">, Geschäftsleiter </w:t>
      </w:r>
      <w:r w:rsidR="00D80C85">
        <w:rPr>
          <w:rFonts w:ascii="Arial" w:hAnsi="Arial" w:cs="Arial"/>
          <w:color w:val="000000"/>
        </w:rPr>
        <w:t xml:space="preserve">Globus Handelshof, </w:t>
      </w:r>
      <w:r w:rsidR="000E270E">
        <w:rPr>
          <w:rFonts w:ascii="Arial" w:hAnsi="Arial" w:cs="Arial"/>
          <w:color w:val="000000"/>
        </w:rPr>
        <w:t xml:space="preserve">Bernd Heiden, Geschäftsführer Agentur der Wirtschaft GmbH sowie </w:t>
      </w:r>
      <w:r w:rsidR="000C6F30">
        <w:rPr>
          <w:rFonts w:ascii="Arial" w:hAnsi="Arial" w:cs="Arial"/>
          <w:color w:val="000000"/>
        </w:rPr>
        <w:t>Brigitte T</w:t>
      </w:r>
      <w:r w:rsidR="0037003B">
        <w:rPr>
          <w:rFonts w:ascii="Arial" w:hAnsi="Arial" w:cs="Arial"/>
          <w:color w:val="000000"/>
        </w:rPr>
        <w:t>hielk, Gleichstellungsbeauftragte der Hansestadt Rostock</w:t>
      </w:r>
      <w:r w:rsidR="000E270E" w:rsidRPr="000E270E">
        <w:rPr>
          <w:rFonts w:ascii="Arial" w:eastAsia="Times New Roman" w:hAnsi="Arial" w:cs="Arial"/>
        </w:rPr>
        <w:t>,</w:t>
      </w:r>
      <w:r w:rsidR="000E270E">
        <w:rPr>
          <w:rFonts w:ascii="Arial" w:hAnsi="Arial" w:cs="Arial"/>
          <w:color w:val="000000"/>
        </w:rPr>
        <w:t xml:space="preserve"> </w:t>
      </w:r>
      <w:r w:rsidR="00D80C85" w:rsidRPr="00204004">
        <w:rPr>
          <w:rFonts w:ascii="Arial" w:hAnsi="Arial" w:cs="Arial"/>
          <w:color w:val="000000"/>
        </w:rPr>
        <w:t xml:space="preserve">in </w:t>
      </w:r>
      <w:r w:rsidRPr="00204004">
        <w:rPr>
          <w:rFonts w:ascii="Arial" w:hAnsi="Arial" w:cs="Arial"/>
          <w:iCs/>
        </w:rPr>
        <w:t>einer</w:t>
      </w:r>
      <w:r w:rsidRPr="00F353D6">
        <w:rPr>
          <w:rFonts w:ascii="Arial" w:hAnsi="Arial" w:cs="Arial"/>
          <w:iCs/>
        </w:rPr>
        <w:t xml:space="preserve"> Podiumsdiskussion </w:t>
      </w:r>
      <w:r w:rsidR="00D80C85">
        <w:rPr>
          <w:rFonts w:ascii="Arial" w:hAnsi="Arial" w:cs="Arial"/>
          <w:iCs/>
        </w:rPr>
        <w:t xml:space="preserve">für </w:t>
      </w:r>
      <w:r w:rsidRPr="00F353D6">
        <w:rPr>
          <w:rFonts w:ascii="Arial" w:hAnsi="Arial" w:cs="Arial"/>
          <w:iCs/>
        </w:rPr>
        <w:t xml:space="preserve"> Fra</w:t>
      </w:r>
      <w:r w:rsidR="00D80C85">
        <w:rPr>
          <w:rFonts w:ascii="Arial" w:hAnsi="Arial" w:cs="Arial"/>
          <w:iCs/>
        </w:rPr>
        <w:t>gen zur Verfügung stehen</w:t>
      </w:r>
      <w:r w:rsidRPr="00F353D6">
        <w:rPr>
          <w:rFonts w:ascii="Arial" w:hAnsi="Arial" w:cs="Arial"/>
          <w:iCs/>
        </w:rPr>
        <w:t>.</w:t>
      </w:r>
    </w:p>
    <w:p w:rsidR="00C60AC2" w:rsidRPr="00D80C85" w:rsidRDefault="00C60AC2" w:rsidP="00C60AC2">
      <w:pPr>
        <w:pStyle w:val="Listenabsatz"/>
        <w:spacing w:after="0" w:line="240" w:lineRule="auto"/>
        <w:ind w:left="0"/>
        <w:rPr>
          <w:rFonts w:ascii="Arial" w:hAnsi="Arial" w:cs="Arial"/>
          <w:iCs/>
          <w:sz w:val="16"/>
          <w:szCs w:val="16"/>
        </w:rPr>
      </w:pPr>
    </w:p>
    <w:p w:rsidR="00C60AC2" w:rsidRPr="004D41FE" w:rsidRDefault="00C60AC2" w:rsidP="00C60AC2">
      <w:pPr>
        <w:pStyle w:val="Listenabsatz"/>
        <w:spacing w:after="0" w:line="240" w:lineRule="auto"/>
        <w:ind w:left="0"/>
        <w:rPr>
          <w:rFonts w:ascii="Arial" w:hAnsi="Arial" w:cs="Arial"/>
          <w:iCs/>
        </w:rPr>
      </w:pPr>
      <w:r w:rsidRPr="004D41FE">
        <w:rPr>
          <w:rFonts w:ascii="Arial" w:hAnsi="Arial" w:cs="Arial"/>
          <w:b/>
          <w:iCs/>
        </w:rPr>
        <w:t>M</w:t>
      </w:r>
      <w:r w:rsidR="00D80C85" w:rsidRPr="004D41FE">
        <w:rPr>
          <w:rFonts w:ascii="Arial" w:hAnsi="Arial" w:cs="Arial"/>
          <w:b/>
          <w:iCs/>
        </w:rPr>
        <w:t>oderation</w:t>
      </w:r>
      <w:r w:rsidR="00D80C85" w:rsidRPr="004D41FE">
        <w:rPr>
          <w:rFonts w:ascii="Arial" w:hAnsi="Arial" w:cs="Arial"/>
          <w:iCs/>
        </w:rPr>
        <w:t>: Manuela Balan</w:t>
      </w:r>
    </w:p>
    <w:p w:rsidR="00C60AC2" w:rsidRPr="00D80C85" w:rsidRDefault="00C60AC2" w:rsidP="00C60AC2">
      <w:pPr>
        <w:pStyle w:val="Listenabsatz"/>
        <w:spacing w:after="0" w:line="240" w:lineRule="auto"/>
        <w:ind w:left="0"/>
        <w:rPr>
          <w:rFonts w:ascii="Arial" w:hAnsi="Arial" w:cs="Arial"/>
          <w:b/>
          <w:iCs/>
          <w:sz w:val="16"/>
          <w:szCs w:val="16"/>
        </w:rPr>
      </w:pPr>
    </w:p>
    <w:p w:rsidR="00C60AC2" w:rsidRPr="00F353D6" w:rsidRDefault="00C60AC2" w:rsidP="00C60AC2">
      <w:pPr>
        <w:pStyle w:val="Blocktext"/>
        <w:spacing w:line="240" w:lineRule="auto"/>
        <w:ind w:left="0" w:right="0"/>
        <w:jc w:val="left"/>
        <w:rPr>
          <w:rFonts w:ascii="Arial" w:hAnsi="Arial" w:cs="Arial"/>
          <w:sz w:val="22"/>
          <w:szCs w:val="22"/>
        </w:rPr>
      </w:pPr>
      <w:r w:rsidRPr="00F353D6">
        <w:rPr>
          <w:rFonts w:ascii="Arial" w:hAnsi="Arial" w:cs="Arial"/>
          <w:sz w:val="22"/>
          <w:szCs w:val="22"/>
        </w:rPr>
        <w:t xml:space="preserve">Wir freuen uns </w:t>
      </w:r>
      <w:r>
        <w:rPr>
          <w:rFonts w:ascii="Arial" w:hAnsi="Arial" w:cs="Arial"/>
          <w:sz w:val="22"/>
          <w:szCs w:val="22"/>
        </w:rPr>
        <w:t xml:space="preserve">auf Ihr Interesse und </w:t>
      </w:r>
      <w:r w:rsidR="004D41FE">
        <w:rPr>
          <w:rFonts w:ascii="Arial" w:hAnsi="Arial" w:cs="Arial"/>
          <w:sz w:val="22"/>
          <w:szCs w:val="22"/>
        </w:rPr>
        <w:t xml:space="preserve">Ihre Erfahrungen und </w:t>
      </w:r>
      <w:r>
        <w:rPr>
          <w:rFonts w:ascii="Arial" w:hAnsi="Arial" w:cs="Arial"/>
          <w:sz w:val="22"/>
          <w:szCs w:val="22"/>
        </w:rPr>
        <w:t>bitten Sie, sich rechtzeitig für die Veranstaltung anzumelden.</w:t>
      </w:r>
    </w:p>
    <w:p w:rsidR="00C60AC2" w:rsidRPr="00D80C85" w:rsidRDefault="00C60AC2" w:rsidP="00C60AC2">
      <w:pPr>
        <w:pStyle w:val="Blocktext"/>
        <w:ind w:left="0"/>
        <w:rPr>
          <w:rFonts w:ascii="Arial" w:hAnsi="Arial" w:cs="Arial"/>
          <w:sz w:val="16"/>
          <w:szCs w:val="16"/>
        </w:rPr>
      </w:pPr>
    </w:p>
    <w:p w:rsidR="00C60AC2" w:rsidRPr="000E270E" w:rsidRDefault="00C60AC2" w:rsidP="00C60AC2">
      <w:pPr>
        <w:pStyle w:val="Blocktext"/>
        <w:spacing w:line="240" w:lineRule="auto"/>
        <w:ind w:left="0"/>
        <w:rPr>
          <w:rFonts w:ascii="Arial" w:hAnsi="Arial" w:cs="Arial"/>
          <w:sz w:val="18"/>
          <w:szCs w:val="18"/>
        </w:rPr>
      </w:pPr>
      <w:r w:rsidRPr="000E270E">
        <w:rPr>
          <w:rFonts w:ascii="Arial" w:hAnsi="Arial" w:cs="Arial"/>
          <w:sz w:val="18"/>
          <w:szCs w:val="18"/>
        </w:rPr>
        <w:t xml:space="preserve">Mit freundlichen Grüßen </w:t>
      </w:r>
    </w:p>
    <w:p w:rsidR="00C60AC2" w:rsidRPr="000E270E" w:rsidRDefault="00C60AC2" w:rsidP="00C60AC2">
      <w:pPr>
        <w:pStyle w:val="Blocktext"/>
        <w:spacing w:line="240" w:lineRule="auto"/>
        <w:ind w:left="0"/>
        <w:rPr>
          <w:rFonts w:ascii="Arial" w:hAnsi="Arial" w:cs="Arial"/>
          <w:sz w:val="18"/>
          <w:szCs w:val="18"/>
        </w:rPr>
      </w:pPr>
      <w:r w:rsidRPr="000E270E">
        <w:rPr>
          <w:rFonts w:ascii="Arial" w:hAnsi="Arial" w:cs="Arial"/>
          <w:sz w:val="18"/>
          <w:szCs w:val="18"/>
        </w:rPr>
        <w:t>Unternehmerverband Rostock-Mittleres Mecklenburg e.V.</w:t>
      </w:r>
    </w:p>
    <w:p w:rsidR="00C60AC2" w:rsidRPr="000E270E" w:rsidRDefault="00C60AC2" w:rsidP="00C60AC2">
      <w:pPr>
        <w:pStyle w:val="Blocktex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:rsidR="00C60AC2" w:rsidRPr="000E270E" w:rsidRDefault="00C60AC2" w:rsidP="00C60AC2">
      <w:pPr>
        <w:pStyle w:val="Blocktext"/>
        <w:spacing w:line="240" w:lineRule="auto"/>
        <w:ind w:left="0"/>
        <w:rPr>
          <w:rFonts w:ascii="Arial" w:hAnsi="Arial" w:cs="Arial"/>
          <w:sz w:val="18"/>
          <w:szCs w:val="18"/>
        </w:rPr>
      </w:pPr>
      <w:r w:rsidRPr="000E270E">
        <w:rPr>
          <w:rFonts w:ascii="Arial" w:hAnsi="Arial" w:cs="Arial"/>
          <w:sz w:val="18"/>
          <w:szCs w:val="18"/>
        </w:rPr>
        <w:t>gez.</w:t>
      </w:r>
    </w:p>
    <w:p w:rsidR="00C60AC2" w:rsidRPr="000E270E" w:rsidRDefault="00C60AC2" w:rsidP="00C60AC2">
      <w:pPr>
        <w:pStyle w:val="Blocktext"/>
        <w:spacing w:line="240" w:lineRule="auto"/>
        <w:ind w:left="0"/>
        <w:rPr>
          <w:rFonts w:ascii="Arial" w:hAnsi="Arial" w:cs="Arial"/>
          <w:sz w:val="18"/>
          <w:szCs w:val="18"/>
        </w:rPr>
      </w:pPr>
      <w:r w:rsidRPr="000E270E">
        <w:rPr>
          <w:rFonts w:ascii="Arial" w:hAnsi="Arial" w:cs="Arial"/>
          <w:sz w:val="18"/>
          <w:szCs w:val="18"/>
        </w:rPr>
        <w:t>Manuela Balan</w:t>
      </w:r>
    </w:p>
    <w:p w:rsidR="00C60AC2" w:rsidRPr="000E270E" w:rsidRDefault="00C60AC2" w:rsidP="00C60AC2">
      <w:pPr>
        <w:rPr>
          <w:rFonts w:cs="Arial"/>
          <w:sz w:val="18"/>
          <w:szCs w:val="18"/>
        </w:rPr>
      </w:pPr>
      <w:r w:rsidRPr="000E270E">
        <w:rPr>
          <w:rFonts w:cs="Arial"/>
          <w:sz w:val="18"/>
          <w:szCs w:val="18"/>
        </w:rPr>
        <w:lastRenderedPageBreak/>
        <w:t>Geschäftsführerin</w:t>
      </w:r>
    </w:p>
    <w:p w:rsidR="00C60AC2" w:rsidRDefault="00C60AC2" w:rsidP="00C60AC2">
      <w:pPr>
        <w:rPr>
          <w:rFonts w:cs="Arial"/>
          <w:szCs w:val="22"/>
        </w:rPr>
      </w:pPr>
    </w:p>
    <w:p w:rsidR="00C60AC2" w:rsidRDefault="00C60AC2" w:rsidP="00C60AC2">
      <w:pPr>
        <w:rPr>
          <w:rFonts w:cs="Arial"/>
          <w:szCs w:val="22"/>
        </w:rPr>
      </w:pPr>
    </w:p>
    <w:p w:rsidR="00C60AC2" w:rsidRDefault="00C60AC2" w:rsidP="00C60AC2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</w:t>
      </w:r>
    </w:p>
    <w:p w:rsidR="00C60AC2" w:rsidRDefault="00C60AC2" w:rsidP="00C60AC2">
      <w:pPr>
        <w:rPr>
          <w:rFonts w:cs="Arial"/>
          <w:szCs w:val="22"/>
        </w:rPr>
      </w:pPr>
    </w:p>
    <w:p w:rsidR="00C60AC2" w:rsidRDefault="00C60AC2" w:rsidP="00C60AC2">
      <w:pPr>
        <w:rPr>
          <w:rFonts w:cs="Arial"/>
          <w:szCs w:val="22"/>
        </w:rPr>
      </w:pPr>
    </w:p>
    <w:p w:rsidR="00C60AC2" w:rsidRPr="004F007C" w:rsidRDefault="00C60AC2" w:rsidP="00C60AC2">
      <w:pPr>
        <w:rPr>
          <w:rFonts w:cs="Arial"/>
          <w:szCs w:val="22"/>
        </w:rPr>
      </w:pPr>
      <w:r w:rsidRPr="004F007C">
        <w:rPr>
          <w:rFonts w:cs="Arial"/>
          <w:szCs w:val="22"/>
        </w:rPr>
        <w:t>Unternehmerverband Rostock-Mittleres Mecklenburg</w:t>
      </w:r>
    </w:p>
    <w:p w:rsidR="00C60AC2" w:rsidRPr="004F007C" w:rsidRDefault="00C60AC2" w:rsidP="00C60AC2">
      <w:pPr>
        <w:rPr>
          <w:szCs w:val="22"/>
        </w:rPr>
      </w:pPr>
      <w:r w:rsidRPr="004F007C">
        <w:rPr>
          <w:szCs w:val="22"/>
        </w:rPr>
        <w:t>Wilhelm-</w:t>
      </w:r>
      <w:proofErr w:type="spellStart"/>
      <w:r w:rsidRPr="004F007C">
        <w:rPr>
          <w:szCs w:val="22"/>
        </w:rPr>
        <w:t>Külz</w:t>
      </w:r>
      <w:proofErr w:type="spellEnd"/>
      <w:r w:rsidRPr="004F007C">
        <w:rPr>
          <w:szCs w:val="22"/>
        </w:rPr>
        <w:t>-Platz 4</w:t>
      </w:r>
    </w:p>
    <w:p w:rsidR="00C60AC2" w:rsidRPr="0037003B" w:rsidRDefault="00C60AC2" w:rsidP="00C60AC2">
      <w:pPr>
        <w:rPr>
          <w:szCs w:val="22"/>
        </w:rPr>
      </w:pPr>
      <w:r w:rsidRPr="0037003B">
        <w:rPr>
          <w:szCs w:val="22"/>
        </w:rPr>
        <w:t>18055 Rostock</w:t>
      </w:r>
    </w:p>
    <w:p w:rsidR="00C60AC2" w:rsidRPr="0037003B" w:rsidRDefault="00C60AC2" w:rsidP="00C60AC2">
      <w:pPr>
        <w:rPr>
          <w:b/>
          <w:sz w:val="28"/>
          <w:szCs w:val="28"/>
        </w:rPr>
      </w:pPr>
    </w:p>
    <w:p w:rsidR="00C60AC2" w:rsidRPr="0037003B" w:rsidRDefault="00C60AC2" w:rsidP="00C60AC2">
      <w:pPr>
        <w:rPr>
          <w:szCs w:val="22"/>
        </w:rPr>
      </w:pPr>
      <w:r w:rsidRPr="0037003B">
        <w:rPr>
          <w:szCs w:val="22"/>
        </w:rPr>
        <w:t>Tel. 0381  24258-0</w:t>
      </w:r>
    </w:p>
    <w:p w:rsidR="00C60AC2" w:rsidRPr="000C6F30" w:rsidRDefault="00C60AC2" w:rsidP="00C60AC2">
      <w:pPr>
        <w:rPr>
          <w:szCs w:val="22"/>
          <w:lang w:val="en-US"/>
        </w:rPr>
      </w:pPr>
      <w:r w:rsidRPr="000C6F30">
        <w:rPr>
          <w:szCs w:val="22"/>
          <w:lang w:val="en-US"/>
        </w:rPr>
        <w:t>Fax: 0381  24258-18</w:t>
      </w:r>
    </w:p>
    <w:p w:rsidR="00C60AC2" w:rsidRPr="000C6F30" w:rsidRDefault="00C60AC2" w:rsidP="00C60AC2">
      <w:pPr>
        <w:rPr>
          <w:szCs w:val="22"/>
          <w:lang w:val="en-US"/>
        </w:rPr>
      </w:pPr>
      <w:r w:rsidRPr="000C6F30">
        <w:rPr>
          <w:szCs w:val="22"/>
          <w:lang w:val="en-US"/>
        </w:rPr>
        <w:t>info@rostock.uv-mv.de</w:t>
      </w:r>
    </w:p>
    <w:p w:rsidR="00C60AC2" w:rsidRPr="000C6F30" w:rsidRDefault="00C60AC2" w:rsidP="00C60AC2">
      <w:pPr>
        <w:rPr>
          <w:szCs w:val="22"/>
          <w:lang w:val="en-US"/>
        </w:rPr>
      </w:pPr>
      <w:r w:rsidRPr="000C6F30">
        <w:rPr>
          <w:szCs w:val="22"/>
          <w:lang w:val="en-US"/>
        </w:rPr>
        <w:t>www.uv-mv.de</w:t>
      </w:r>
    </w:p>
    <w:p w:rsidR="00C60AC2" w:rsidRPr="000C6F30" w:rsidRDefault="00C60AC2" w:rsidP="00C60AC2">
      <w:pPr>
        <w:rPr>
          <w:rFonts w:cs="Arial"/>
          <w:szCs w:val="22"/>
          <w:lang w:val="en-US"/>
        </w:rPr>
      </w:pPr>
    </w:p>
    <w:p w:rsidR="00C60AC2" w:rsidRPr="000C6F30" w:rsidRDefault="00C60AC2" w:rsidP="00C60AC2">
      <w:pPr>
        <w:rPr>
          <w:rFonts w:cs="Arial"/>
          <w:szCs w:val="22"/>
          <w:lang w:val="en-US"/>
        </w:rPr>
      </w:pPr>
    </w:p>
    <w:p w:rsidR="00C60AC2" w:rsidRPr="000C6F30" w:rsidRDefault="00C60AC2" w:rsidP="00C60AC2">
      <w:pPr>
        <w:rPr>
          <w:rFonts w:cs="Arial"/>
          <w:szCs w:val="22"/>
          <w:lang w:val="en-US"/>
        </w:rPr>
      </w:pPr>
    </w:p>
    <w:p w:rsidR="00C60AC2" w:rsidRPr="000C6F30" w:rsidRDefault="00C60AC2" w:rsidP="00C60AC2">
      <w:pPr>
        <w:jc w:val="center"/>
        <w:rPr>
          <w:rFonts w:cs="Arial"/>
          <w:b/>
          <w:sz w:val="28"/>
          <w:szCs w:val="28"/>
          <w:lang w:val="en-US"/>
        </w:rPr>
      </w:pPr>
      <w:proofErr w:type="spellStart"/>
      <w:r w:rsidRPr="000C6F30">
        <w:rPr>
          <w:rFonts w:cs="Arial"/>
          <w:b/>
          <w:sz w:val="28"/>
          <w:szCs w:val="28"/>
          <w:lang w:val="en-US"/>
        </w:rPr>
        <w:t>Rückmeldung</w:t>
      </w:r>
      <w:proofErr w:type="spellEnd"/>
    </w:p>
    <w:p w:rsidR="00C60AC2" w:rsidRPr="000C6F30" w:rsidRDefault="00C60AC2" w:rsidP="00C60AC2">
      <w:pPr>
        <w:jc w:val="center"/>
        <w:rPr>
          <w:rFonts w:cs="Arial"/>
          <w:b/>
          <w:szCs w:val="22"/>
          <w:lang w:val="en-US"/>
        </w:rPr>
      </w:pPr>
      <w:proofErr w:type="spellStart"/>
      <w:r w:rsidRPr="000C6F30">
        <w:rPr>
          <w:rFonts w:cs="Arial"/>
          <w:b/>
          <w:szCs w:val="22"/>
          <w:lang w:val="en-US"/>
        </w:rPr>
        <w:t>Themenabend</w:t>
      </w:r>
      <w:proofErr w:type="spellEnd"/>
    </w:p>
    <w:p w:rsidR="004D41FE" w:rsidRPr="000C6F30" w:rsidRDefault="004D41FE" w:rsidP="00C60AC2">
      <w:pPr>
        <w:jc w:val="center"/>
        <w:rPr>
          <w:rFonts w:cs="Arial"/>
          <w:b/>
          <w:szCs w:val="22"/>
          <w:lang w:val="en-US"/>
        </w:rPr>
      </w:pPr>
    </w:p>
    <w:p w:rsidR="00C60AC2" w:rsidRPr="00645EBB" w:rsidRDefault="00645EBB" w:rsidP="00C60AC2">
      <w:pPr>
        <w:jc w:val="center"/>
        <w:rPr>
          <w:rFonts w:cs="Arial"/>
          <w:b/>
          <w:sz w:val="24"/>
          <w:szCs w:val="24"/>
        </w:rPr>
      </w:pPr>
      <w:r w:rsidRPr="00645EBB">
        <w:rPr>
          <w:rFonts w:cs="Arial"/>
          <w:b/>
          <w:sz w:val="24"/>
          <w:szCs w:val="24"/>
        </w:rPr>
        <w:t>„Gelebte Führungspraxis“</w:t>
      </w:r>
    </w:p>
    <w:p w:rsidR="00C60AC2" w:rsidRDefault="00D80C85" w:rsidP="00C60AC2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13. Februar 2013 </w:t>
      </w:r>
      <w:r w:rsidR="00C60AC2">
        <w:rPr>
          <w:rFonts w:cs="Arial"/>
          <w:b/>
          <w:szCs w:val="22"/>
        </w:rPr>
        <w:t>um 18.00 Uhr</w:t>
      </w:r>
    </w:p>
    <w:p w:rsidR="00D80C85" w:rsidRPr="00D80C85" w:rsidRDefault="00D80C85" w:rsidP="00D80C85">
      <w:pPr>
        <w:pStyle w:val="KeinLeerraum"/>
        <w:jc w:val="center"/>
        <w:rPr>
          <w:rFonts w:ascii="Arial" w:hAnsi="Arial" w:cs="Arial"/>
          <w:b/>
          <w:sz w:val="20"/>
          <w:szCs w:val="20"/>
        </w:rPr>
      </w:pPr>
      <w:r w:rsidRPr="00D80C85">
        <w:rPr>
          <w:rFonts w:ascii="Arial" w:hAnsi="Arial" w:cs="Arial"/>
          <w:b/>
          <w:sz w:val="20"/>
          <w:szCs w:val="20"/>
        </w:rPr>
        <w:t xml:space="preserve">im </w:t>
      </w:r>
      <w:r w:rsidRPr="00D80C85">
        <w:rPr>
          <w:rFonts w:ascii="Arial" w:hAnsi="Arial" w:cs="Arial"/>
          <w:b/>
          <w:color w:val="000000"/>
          <w:sz w:val="20"/>
          <w:szCs w:val="20"/>
        </w:rPr>
        <w:t>Globus Handelshof St. Wendel GmbH &amp; Co. KG</w:t>
      </w:r>
    </w:p>
    <w:p w:rsidR="00D80C85" w:rsidRPr="00D80C85" w:rsidRDefault="00D80C85" w:rsidP="00D80C85">
      <w:pPr>
        <w:pStyle w:val="KeinLeerraum"/>
        <w:jc w:val="center"/>
        <w:rPr>
          <w:rFonts w:ascii="Arial" w:hAnsi="Arial" w:cs="Arial"/>
          <w:b/>
          <w:sz w:val="20"/>
          <w:szCs w:val="20"/>
        </w:rPr>
      </w:pPr>
      <w:r w:rsidRPr="00D80C85">
        <w:rPr>
          <w:rFonts w:ascii="Arial" w:hAnsi="Arial" w:cs="Arial"/>
          <w:b/>
          <w:sz w:val="20"/>
          <w:szCs w:val="20"/>
        </w:rPr>
        <w:t xml:space="preserve">Globusring 1, 18184 </w:t>
      </w:r>
      <w:proofErr w:type="spellStart"/>
      <w:r w:rsidRPr="00D80C85">
        <w:rPr>
          <w:rFonts w:ascii="Arial" w:hAnsi="Arial" w:cs="Arial"/>
          <w:b/>
          <w:sz w:val="20"/>
          <w:szCs w:val="20"/>
        </w:rPr>
        <w:t>Roggentin</w:t>
      </w:r>
      <w:proofErr w:type="spellEnd"/>
    </w:p>
    <w:p w:rsidR="00C60AC2" w:rsidRDefault="00C60AC2" w:rsidP="00C60AC2">
      <w:pPr>
        <w:rPr>
          <w:rFonts w:cs="Arial"/>
          <w:szCs w:val="22"/>
        </w:rPr>
      </w:pPr>
    </w:p>
    <w:p w:rsidR="00C60AC2" w:rsidRDefault="00C60AC2" w:rsidP="00C60AC2">
      <w:pPr>
        <w:rPr>
          <w:rFonts w:cs="Arial"/>
          <w:szCs w:val="22"/>
        </w:rPr>
      </w:pPr>
    </w:p>
    <w:p w:rsidR="00C60AC2" w:rsidRDefault="00C60AC2" w:rsidP="00C60AC2">
      <w:pPr>
        <w:rPr>
          <w:rFonts w:cs="Arial"/>
          <w:szCs w:val="22"/>
        </w:rPr>
      </w:pPr>
      <w:r>
        <w:rPr>
          <w:rFonts w:cs="Arial"/>
          <w:szCs w:val="22"/>
        </w:rPr>
        <w:t>Name, Vorname: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……………………………………………………….</w:t>
      </w:r>
    </w:p>
    <w:p w:rsidR="00C60AC2" w:rsidRDefault="00C60AC2" w:rsidP="00C60AC2">
      <w:pPr>
        <w:rPr>
          <w:rFonts w:cs="Arial"/>
          <w:szCs w:val="22"/>
        </w:rPr>
      </w:pPr>
    </w:p>
    <w:p w:rsidR="00C60AC2" w:rsidRDefault="00C60AC2" w:rsidP="00C60AC2">
      <w:pPr>
        <w:rPr>
          <w:rFonts w:cs="Arial"/>
          <w:szCs w:val="22"/>
        </w:rPr>
      </w:pPr>
    </w:p>
    <w:p w:rsidR="00C60AC2" w:rsidRDefault="00C60AC2" w:rsidP="00C60AC2">
      <w:pPr>
        <w:rPr>
          <w:rFonts w:cs="Arial"/>
          <w:szCs w:val="22"/>
        </w:rPr>
      </w:pPr>
      <w:r>
        <w:rPr>
          <w:rFonts w:cs="Arial"/>
          <w:szCs w:val="22"/>
        </w:rPr>
        <w:t>Firma: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……………………………………………………….</w:t>
      </w:r>
    </w:p>
    <w:p w:rsidR="00C60AC2" w:rsidRDefault="00C60AC2" w:rsidP="00C60AC2">
      <w:pPr>
        <w:rPr>
          <w:rFonts w:cs="Arial"/>
          <w:szCs w:val="22"/>
        </w:rPr>
      </w:pPr>
    </w:p>
    <w:p w:rsidR="00C60AC2" w:rsidRDefault="00C60AC2" w:rsidP="00C60AC2">
      <w:pPr>
        <w:rPr>
          <w:rFonts w:cs="Arial"/>
          <w:szCs w:val="22"/>
        </w:rPr>
      </w:pPr>
    </w:p>
    <w:p w:rsidR="00C60AC2" w:rsidRPr="00A2017E" w:rsidRDefault="00C60AC2" w:rsidP="00C60AC2">
      <w:pPr>
        <w:rPr>
          <w:rFonts w:ascii="Wingdings" w:hAnsi="Wingdings" w:cs="Arial"/>
          <w:sz w:val="40"/>
          <w:szCs w:val="40"/>
        </w:rPr>
      </w:pPr>
      <w:r>
        <w:rPr>
          <w:rFonts w:cs="Arial"/>
          <w:szCs w:val="22"/>
        </w:rPr>
        <w:t>Ich nehme teil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A2017E">
        <w:rPr>
          <w:rFonts w:ascii="Wingdings" w:hAnsi="Wingdings" w:cs="Arial"/>
          <w:sz w:val="40"/>
          <w:szCs w:val="40"/>
        </w:rPr>
        <w:t></w:t>
      </w:r>
    </w:p>
    <w:p w:rsidR="00C60AC2" w:rsidRDefault="00C60AC2" w:rsidP="00C60AC2">
      <w:pPr>
        <w:rPr>
          <w:rFonts w:cs="Arial"/>
          <w:szCs w:val="22"/>
        </w:rPr>
      </w:pPr>
    </w:p>
    <w:p w:rsidR="00C60AC2" w:rsidRDefault="00C60AC2" w:rsidP="00C60AC2">
      <w:pPr>
        <w:rPr>
          <w:rFonts w:cs="Arial"/>
          <w:szCs w:val="22"/>
        </w:rPr>
      </w:pPr>
    </w:p>
    <w:p w:rsidR="00C60AC2" w:rsidRPr="00A2017E" w:rsidRDefault="00C60AC2" w:rsidP="00C60AC2">
      <w:pPr>
        <w:rPr>
          <w:rFonts w:ascii="Wingdings" w:hAnsi="Wingdings" w:cs="Arial"/>
          <w:sz w:val="40"/>
          <w:szCs w:val="40"/>
        </w:rPr>
      </w:pPr>
      <w:r>
        <w:rPr>
          <w:rFonts w:cs="Arial"/>
          <w:szCs w:val="22"/>
        </w:rPr>
        <w:t>Ich kann leider nicht teilnehmen: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A2017E">
        <w:rPr>
          <w:rFonts w:ascii="Wingdings" w:hAnsi="Wingdings" w:cs="Arial"/>
          <w:sz w:val="40"/>
          <w:szCs w:val="40"/>
        </w:rPr>
        <w:t></w:t>
      </w:r>
    </w:p>
    <w:p w:rsidR="00841B05" w:rsidRDefault="00841B05" w:rsidP="00450148">
      <w:pPr>
        <w:pStyle w:val="KeinLeerraum"/>
        <w:rPr>
          <w:rFonts w:ascii="Arial" w:hAnsi="Arial" w:cs="Arial"/>
        </w:rPr>
      </w:pPr>
    </w:p>
    <w:p w:rsidR="00841B05" w:rsidRDefault="00841B05" w:rsidP="00450148">
      <w:pPr>
        <w:pStyle w:val="KeinLeerraum"/>
        <w:rPr>
          <w:rFonts w:ascii="Arial" w:hAnsi="Arial" w:cs="Arial"/>
        </w:rPr>
      </w:pPr>
    </w:p>
    <w:p w:rsidR="00C16473" w:rsidRDefault="00C16473" w:rsidP="00450148">
      <w:pPr>
        <w:pStyle w:val="KeinLeerraum"/>
        <w:rPr>
          <w:rFonts w:ascii="Arial" w:hAnsi="Arial" w:cs="Arial"/>
        </w:rPr>
      </w:pPr>
    </w:p>
    <w:p w:rsidR="00841B05" w:rsidRDefault="00841B05" w:rsidP="00450148">
      <w:pPr>
        <w:pStyle w:val="KeinLeerraum"/>
        <w:rPr>
          <w:rFonts w:ascii="Arial" w:hAnsi="Arial" w:cs="Arial"/>
        </w:rPr>
      </w:pPr>
    </w:p>
    <w:p w:rsidR="00841B05" w:rsidRDefault="00841B05" w:rsidP="00450148">
      <w:pPr>
        <w:pStyle w:val="KeinLeerraum"/>
        <w:rPr>
          <w:rFonts w:ascii="Arial" w:hAnsi="Arial" w:cs="Arial"/>
        </w:rPr>
      </w:pPr>
    </w:p>
    <w:p w:rsidR="00EC35FF" w:rsidRDefault="00EC35FF" w:rsidP="00450148">
      <w:pPr>
        <w:pStyle w:val="KeinLeerraum"/>
        <w:rPr>
          <w:rFonts w:ascii="Arial" w:hAnsi="Arial" w:cs="Arial"/>
        </w:rPr>
      </w:pPr>
    </w:p>
    <w:p w:rsidR="00345C9F" w:rsidRDefault="00345C9F" w:rsidP="00450148">
      <w:pPr>
        <w:pStyle w:val="KeinLeerraum"/>
        <w:rPr>
          <w:rFonts w:ascii="Arial" w:hAnsi="Arial" w:cs="Arial"/>
        </w:rPr>
      </w:pPr>
    </w:p>
    <w:p w:rsidR="00345C9F" w:rsidRPr="00C436D2" w:rsidRDefault="00345C9F" w:rsidP="00450148">
      <w:pPr>
        <w:pStyle w:val="KeinLeerraum"/>
        <w:rPr>
          <w:rFonts w:ascii="Arial" w:hAnsi="Arial" w:cs="Arial"/>
        </w:rPr>
      </w:pPr>
    </w:p>
    <w:p w:rsidR="008751F3" w:rsidRPr="00C436D2" w:rsidRDefault="008751F3" w:rsidP="00450148">
      <w:pPr>
        <w:pStyle w:val="KeinLeerraum"/>
        <w:rPr>
          <w:rFonts w:ascii="Arial" w:hAnsi="Arial" w:cs="Arial"/>
        </w:rPr>
      </w:pPr>
      <w:r w:rsidRPr="00C436D2">
        <w:rPr>
          <w:rFonts w:ascii="Arial" w:hAnsi="Arial" w:cs="Arial"/>
        </w:rPr>
        <w:t>Mit freundlichen Grüßen</w:t>
      </w:r>
    </w:p>
    <w:p w:rsidR="008751F3" w:rsidRPr="00C436D2" w:rsidRDefault="008751F3" w:rsidP="00450148">
      <w:pPr>
        <w:pStyle w:val="KeinLeerraum"/>
        <w:rPr>
          <w:rFonts w:ascii="Arial" w:hAnsi="Arial" w:cs="Arial"/>
          <w:sz w:val="16"/>
        </w:rPr>
      </w:pPr>
      <w:r w:rsidRPr="00C436D2">
        <w:rPr>
          <w:rFonts w:ascii="Arial" w:hAnsi="Arial" w:cs="Arial"/>
          <w:sz w:val="16"/>
        </w:rPr>
        <w:t>Unternehmerverband Rostock-Mittleres Mecklenburg e.V.</w:t>
      </w:r>
    </w:p>
    <w:p w:rsidR="008751F3" w:rsidRPr="00C436D2" w:rsidRDefault="008751F3" w:rsidP="00450148">
      <w:pPr>
        <w:pStyle w:val="KeinLeerraum"/>
        <w:rPr>
          <w:rFonts w:ascii="Arial" w:hAnsi="Arial" w:cs="Arial"/>
        </w:rPr>
      </w:pPr>
    </w:p>
    <w:p w:rsidR="008751F3" w:rsidRPr="00C436D2" w:rsidRDefault="008751F3" w:rsidP="00450148">
      <w:pPr>
        <w:pStyle w:val="KeinLeerraum"/>
        <w:rPr>
          <w:rFonts w:ascii="Arial" w:hAnsi="Arial" w:cs="Arial"/>
        </w:rPr>
      </w:pPr>
    </w:p>
    <w:sectPr w:rsidR="008751F3" w:rsidRPr="00C436D2" w:rsidSect="000E6688">
      <w:footerReference w:type="default" r:id="rId8"/>
      <w:pgSz w:w="11906" w:h="16838" w:code="9"/>
      <w:pgMar w:top="1134" w:right="1985" w:bottom="1701" w:left="1134" w:header="0" w:footer="0" w:gutter="0"/>
      <w:paperSrc w:first="1" w:other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004" w:rsidRDefault="00204004" w:rsidP="003A212E">
      <w:r>
        <w:separator/>
      </w:r>
    </w:p>
  </w:endnote>
  <w:endnote w:type="continuationSeparator" w:id="0">
    <w:p w:rsidR="00204004" w:rsidRDefault="00204004" w:rsidP="003A2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65 Medium">
    <w:altName w:val="Avenir 65 Medium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004" w:rsidRPr="00EC35FF" w:rsidRDefault="00204004" w:rsidP="00EC35FF">
    <w:pPr>
      <w:pStyle w:val="KeinLeerraum"/>
      <w:rPr>
        <w:b/>
        <w:color w:val="32377D"/>
        <w:sz w:val="14"/>
      </w:rPr>
    </w:pPr>
    <w:r w:rsidRPr="00EC35FF">
      <w:rPr>
        <w:b/>
        <w:color w:val="32377D"/>
        <w:sz w:val="14"/>
      </w:rPr>
      <w:t xml:space="preserve">Unternehmerverband Rostock-Mittleres Mecklenburg e.V. </w:t>
    </w:r>
    <w:r w:rsidRPr="00EC35FF">
      <w:rPr>
        <w:b/>
        <w:color w:val="32377D"/>
        <w:sz w:val="14"/>
      </w:rPr>
      <w:tab/>
    </w:r>
    <w:r w:rsidRPr="00EC35FF">
      <w:rPr>
        <w:b/>
        <w:color w:val="32377D"/>
        <w:sz w:val="14"/>
      </w:rPr>
      <w:tab/>
      <w:t>Bankverbindung:</w:t>
    </w:r>
  </w:p>
  <w:p w:rsidR="00204004" w:rsidRPr="00EC35FF" w:rsidRDefault="00204004" w:rsidP="00EC35FF">
    <w:pPr>
      <w:pStyle w:val="KeinLeerraum"/>
      <w:rPr>
        <w:color w:val="32377D"/>
        <w:sz w:val="14"/>
      </w:rPr>
    </w:pPr>
    <w:r w:rsidRPr="00EC35FF">
      <w:rPr>
        <w:color w:val="32377D"/>
        <w:sz w:val="14"/>
      </w:rPr>
      <w:t xml:space="preserve">Geschäftsführerin Manuela Balan, Vereinsregister: VR 647 </w:t>
    </w:r>
    <w:r w:rsidRPr="00EC35FF">
      <w:rPr>
        <w:color w:val="32377D"/>
        <w:sz w:val="14"/>
      </w:rPr>
      <w:tab/>
    </w:r>
    <w:r w:rsidRPr="00EC35FF">
      <w:rPr>
        <w:color w:val="32377D"/>
        <w:sz w:val="14"/>
      </w:rPr>
      <w:tab/>
      <w:t>Rostocker Volk- und Raiffeisenbank</w:t>
    </w:r>
  </w:p>
  <w:p w:rsidR="00204004" w:rsidRDefault="00CD7745" w:rsidP="00EC35FF">
    <w:pPr>
      <w:pStyle w:val="KeinLeerraum"/>
      <w:rPr>
        <w:color w:val="32377D"/>
        <w:sz w:val="14"/>
      </w:rPr>
    </w:pPr>
    <w:r>
      <w:rPr>
        <w:noProof/>
        <w:color w:val="32377D"/>
        <w:sz w:val="14"/>
        <w:lang w:eastAsia="de-DE"/>
      </w:rPr>
      <w:pict>
        <v:group id="Gruppieren 19" o:spid="_x0000_s4097" style="position:absolute;margin-left:388.95pt;margin-top:803.5pt;width:107pt;height:11.5pt;z-index:251660288;mso-position-vertical-relative:page" coordorigin="8961,15457" coordsize="214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" o:allowoverlap="f">
          <v:line id="Gerade Verbindung 12" o:spid="_x0000_s4099" style="position:absolute;visibility:visible" from="9201,15561" to="11101,15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wJv70AAADbAAAADwAAAGRycy9kb3ducmV2LnhtbERPTwsBQRS/K99hesqNWQ7SMoRSShE2&#10;rs/Os7vsvNl2Buvbm4Ny/PX7P503phQvql1hWcGgH4EgTq0uOFOQnNa9MQjnkTWWlknBhxzMZ+3W&#10;FGNt33yg19FnIoSwi1FB7n0VS+nSnAy6vq2IA3eztUEfYJ1JXeM7hJtSDqNoJA0WHBpyrGiVU/o4&#10;Po2CTXO+0LVMk+fhvl2uP4Pzbp8YpbqdZjEB4anxf/HPvdEKhmF9+BJ+gJx9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38Cb+9AAAA2wAAAA8AAAAAAAAAAAAAAAAAoQIA&#10;AGRycy9kb3ducmV2LnhtbFBLBQYAAAAABAAEAPkAAACLAwAAAAA=&#10;" strokecolor="#32377d" strokeweight="1pt"/>
          <v:rect id="Rechteck 13" o:spid="_x0000_s4098" style="position:absolute;left:8961;top:15457;width:240;height:2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G8XcIA&#10;AADbAAAADwAAAGRycy9kb3ducmV2LnhtbESPQYvCMBSE78L+h/AEL6KpHnalGkUEwYN7sOsPeDbP&#10;pti8dJNo67/fLAgeh5n5hlltetuIB/lQO1Ywm2YgiEuna64UnH/2kwWIEJE1No5JwZMCbNYfgxXm&#10;2nV8okcRK5EgHHJUYGJscylDachimLqWOHlX5y3GJH0ltccuwW0j51n2KS3WnBYMtrQzVN6Ku1Uw&#10;zqru+7c4Gfd1Dgt9OV5wv/VKjYb9dgkiUh/f4Vf7oBXMZ/D/Jf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bxdwgAAANsAAAAPAAAAAAAAAAAAAAAAAJgCAABkcnMvZG93&#10;bnJldi54bWxQSwUGAAAAAAQABAD1AAAAhwMAAAAA&#10;" fillcolor="#32377d" stroked="f"/>
          <w10:wrap anchory="page"/>
          <w10:anchorlock/>
        </v:group>
      </w:pict>
    </w:r>
    <w:r w:rsidR="00204004" w:rsidRPr="00EC35FF">
      <w:rPr>
        <w:color w:val="32377D"/>
        <w:sz w:val="14"/>
      </w:rPr>
      <w:t xml:space="preserve">Amtsgericht Rostock, Steuer-Nr. 079 / 141 / 07053 </w:t>
    </w:r>
    <w:r w:rsidR="00204004" w:rsidRPr="00EC35FF">
      <w:rPr>
        <w:color w:val="32377D"/>
        <w:sz w:val="14"/>
      </w:rPr>
      <w:tab/>
    </w:r>
    <w:r w:rsidR="00204004" w:rsidRPr="00EC35FF">
      <w:rPr>
        <w:color w:val="32377D"/>
        <w:sz w:val="14"/>
      </w:rPr>
      <w:tab/>
      <w:t>Konto-Nr. 2 111 2457, BLZ: 130 900 00</w:t>
    </w:r>
  </w:p>
  <w:p w:rsidR="00204004" w:rsidRDefault="00204004" w:rsidP="00EC35FF">
    <w:pPr>
      <w:pStyle w:val="KeinLeerraum"/>
      <w:rPr>
        <w:color w:val="32377D"/>
        <w:sz w:val="14"/>
      </w:rPr>
    </w:pPr>
  </w:p>
  <w:p w:rsidR="00204004" w:rsidRDefault="00204004" w:rsidP="00EC35FF">
    <w:pPr>
      <w:pStyle w:val="KeinLeerraum"/>
      <w:rPr>
        <w:color w:val="32377D"/>
        <w:sz w:val="14"/>
      </w:rPr>
    </w:pPr>
  </w:p>
  <w:p w:rsidR="00204004" w:rsidRPr="00EC35FF" w:rsidRDefault="00204004" w:rsidP="00EC35FF">
    <w:pPr>
      <w:pStyle w:val="KeinLeerraum"/>
      <w:rPr>
        <w:color w:val="32377D"/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004" w:rsidRDefault="00204004" w:rsidP="003A212E">
      <w:r>
        <w:separator/>
      </w:r>
    </w:p>
  </w:footnote>
  <w:footnote w:type="continuationSeparator" w:id="0">
    <w:p w:rsidR="00204004" w:rsidRDefault="00204004" w:rsidP="003A21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1C221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5EA7191"/>
    <w:multiLevelType w:val="hybridMultilevel"/>
    <w:tmpl w:val="39002800"/>
    <w:lvl w:ilvl="0" w:tplc="C91258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C35B6"/>
    <w:rsid w:val="0000674D"/>
    <w:rsid w:val="0007487D"/>
    <w:rsid w:val="000750C6"/>
    <w:rsid w:val="000C6F30"/>
    <w:rsid w:val="000E270E"/>
    <w:rsid w:val="000E6688"/>
    <w:rsid w:val="00125424"/>
    <w:rsid w:val="001408F7"/>
    <w:rsid w:val="00163766"/>
    <w:rsid w:val="001676AA"/>
    <w:rsid w:val="00171C59"/>
    <w:rsid w:val="001A4DBB"/>
    <w:rsid w:val="001B3C3D"/>
    <w:rsid w:val="001E4FA9"/>
    <w:rsid w:val="001F7C59"/>
    <w:rsid w:val="00204004"/>
    <w:rsid w:val="00250F7C"/>
    <w:rsid w:val="00251486"/>
    <w:rsid w:val="00256AEB"/>
    <w:rsid w:val="00266D50"/>
    <w:rsid w:val="00276C51"/>
    <w:rsid w:val="002C598D"/>
    <w:rsid w:val="002D708D"/>
    <w:rsid w:val="002E3391"/>
    <w:rsid w:val="002E5576"/>
    <w:rsid w:val="00304CA9"/>
    <w:rsid w:val="00307268"/>
    <w:rsid w:val="003240C8"/>
    <w:rsid w:val="00345C9F"/>
    <w:rsid w:val="0035357E"/>
    <w:rsid w:val="0037003B"/>
    <w:rsid w:val="003A212E"/>
    <w:rsid w:val="003B5D09"/>
    <w:rsid w:val="003C030F"/>
    <w:rsid w:val="003E02DD"/>
    <w:rsid w:val="003E09FB"/>
    <w:rsid w:val="003E0A4D"/>
    <w:rsid w:val="003E487C"/>
    <w:rsid w:val="003E5607"/>
    <w:rsid w:val="003F7182"/>
    <w:rsid w:val="00400119"/>
    <w:rsid w:val="00416F29"/>
    <w:rsid w:val="004366B3"/>
    <w:rsid w:val="00450148"/>
    <w:rsid w:val="00467630"/>
    <w:rsid w:val="00481E46"/>
    <w:rsid w:val="00484DCE"/>
    <w:rsid w:val="004A2F79"/>
    <w:rsid w:val="004B050E"/>
    <w:rsid w:val="004D18F6"/>
    <w:rsid w:val="004D41FE"/>
    <w:rsid w:val="00504F03"/>
    <w:rsid w:val="00577520"/>
    <w:rsid w:val="005A726B"/>
    <w:rsid w:val="005E1E65"/>
    <w:rsid w:val="005E22B1"/>
    <w:rsid w:val="005F04AF"/>
    <w:rsid w:val="005F1CD7"/>
    <w:rsid w:val="005F490C"/>
    <w:rsid w:val="00621062"/>
    <w:rsid w:val="00642F5B"/>
    <w:rsid w:val="00645EBB"/>
    <w:rsid w:val="00653C70"/>
    <w:rsid w:val="006651B8"/>
    <w:rsid w:val="00693499"/>
    <w:rsid w:val="006A6E2A"/>
    <w:rsid w:val="006B4132"/>
    <w:rsid w:val="006B41A1"/>
    <w:rsid w:val="006E79ED"/>
    <w:rsid w:val="006F3C13"/>
    <w:rsid w:val="006F7790"/>
    <w:rsid w:val="00701320"/>
    <w:rsid w:val="00702FB9"/>
    <w:rsid w:val="00710BD7"/>
    <w:rsid w:val="00722725"/>
    <w:rsid w:val="0072371F"/>
    <w:rsid w:val="00725BB7"/>
    <w:rsid w:val="007445ED"/>
    <w:rsid w:val="00783A89"/>
    <w:rsid w:val="00793FC6"/>
    <w:rsid w:val="007A6813"/>
    <w:rsid w:val="007A70F8"/>
    <w:rsid w:val="007B19EC"/>
    <w:rsid w:val="007C5ABC"/>
    <w:rsid w:val="007F75B0"/>
    <w:rsid w:val="00841B05"/>
    <w:rsid w:val="00843F8D"/>
    <w:rsid w:val="00872614"/>
    <w:rsid w:val="008751F3"/>
    <w:rsid w:val="008C785A"/>
    <w:rsid w:val="008D2035"/>
    <w:rsid w:val="008D3938"/>
    <w:rsid w:val="008E1DDB"/>
    <w:rsid w:val="008E7C28"/>
    <w:rsid w:val="0092195A"/>
    <w:rsid w:val="00927A8F"/>
    <w:rsid w:val="00947845"/>
    <w:rsid w:val="009525A8"/>
    <w:rsid w:val="00967779"/>
    <w:rsid w:val="00991865"/>
    <w:rsid w:val="009A151A"/>
    <w:rsid w:val="009C1EB7"/>
    <w:rsid w:val="009E4CCA"/>
    <w:rsid w:val="009F2858"/>
    <w:rsid w:val="00A03811"/>
    <w:rsid w:val="00A06F09"/>
    <w:rsid w:val="00A15473"/>
    <w:rsid w:val="00A45596"/>
    <w:rsid w:val="00A56045"/>
    <w:rsid w:val="00A61876"/>
    <w:rsid w:val="00A64407"/>
    <w:rsid w:val="00A9255E"/>
    <w:rsid w:val="00AB3767"/>
    <w:rsid w:val="00B023B7"/>
    <w:rsid w:val="00B25334"/>
    <w:rsid w:val="00B31D46"/>
    <w:rsid w:val="00B34819"/>
    <w:rsid w:val="00B40CD0"/>
    <w:rsid w:val="00B660C6"/>
    <w:rsid w:val="00B858C5"/>
    <w:rsid w:val="00B90C16"/>
    <w:rsid w:val="00C16473"/>
    <w:rsid w:val="00C436D2"/>
    <w:rsid w:val="00C50CAC"/>
    <w:rsid w:val="00C60AC2"/>
    <w:rsid w:val="00C86E0D"/>
    <w:rsid w:val="00CC155E"/>
    <w:rsid w:val="00CD7745"/>
    <w:rsid w:val="00D122F6"/>
    <w:rsid w:val="00D17222"/>
    <w:rsid w:val="00D55AE9"/>
    <w:rsid w:val="00D74B54"/>
    <w:rsid w:val="00D80C85"/>
    <w:rsid w:val="00D81CF6"/>
    <w:rsid w:val="00D92AEF"/>
    <w:rsid w:val="00DB164B"/>
    <w:rsid w:val="00DB4F67"/>
    <w:rsid w:val="00DC247B"/>
    <w:rsid w:val="00E17F02"/>
    <w:rsid w:val="00E23931"/>
    <w:rsid w:val="00E4405C"/>
    <w:rsid w:val="00EA1109"/>
    <w:rsid w:val="00EA4166"/>
    <w:rsid w:val="00EB65B5"/>
    <w:rsid w:val="00EC35FF"/>
    <w:rsid w:val="00EE50CD"/>
    <w:rsid w:val="00EE6815"/>
    <w:rsid w:val="00F16324"/>
    <w:rsid w:val="00F24253"/>
    <w:rsid w:val="00F37320"/>
    <w:rsid w:val="00F559BF"/>
    <w:rsid w:val="00F82897"/>
    <w:rsid w:val="00F950AE"/>
    <w:rsid w:val="00FB1146"/>
    <w:rsid w:val="00FC35B6"/>
    <w:rsid w:val="00FF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0AC2"/>
    <w:rPr>
      <w:rFonts w:ascii="Arial" w:eastAsia="Times New Roman" w:hAnsi="Arial"/>
      <w:sz w:val="22"/>
    </w:rPr>
  </w:style>
  <w:style w:type="paragraph" w:styleId="berschrift3">
    <w:name w:val="heading 3"/>
    <w:basedOn w:val="Standard"/>
    <w:link w:val="berschrift3Zchn"/>
    <w:uiPriority w:val="9"/>
    <w:qFormat/>
    <w:rsid w:val="000E270E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8C7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8C785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58FB"/>
    <w:rPr>
      <w:rFonts w:ascii="Tahoma" w:eastAsia="Calibri" w:hAnsi="Tahoma"/>
      <w:sz w:val="16"/>
      <w:szCs w:val="16"/>
      <w:lang w:eastAsia="en-US"/>
    </w:rPr>
  </w:style>
  <w:style w:type="character" w:customStyle="1" w:styleId="SprechblasentextZchn">
    <w:name w:val="Sprechblasentext Zchn"/>
    <w:link w:val="Sprechblasentext"/>
    <w:uiPriority w:val="99"/>
    <w:semiHidden/>
    <w:rsid w:val="00FF58F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A212E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3A212E"/>
  </w:style>
  <w:style w:type="paragraph" w:styleId="Fuzeile">
    <w:name w:val="footer"/>
    <w:basedOn w:val="Standard"/>
    <w:link w:val="FuzeileZchn"/>
    <w:uiPriority w:val="99"/>
    <w:unhideWhenUsed/>
    <w:rsid w:val="003A212E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3A212E"/>
  </w:style>
  <w:style w:type="character" w:styleId="BesuchterHyperlink">
    <w:name w:val="FollowedHyperlink"/>
    <w:uiPriority w:val="99"/>
    <w:semiHidden/>
    <w:unhideWhenUsed/>
    <w:rsid w:val="00A45596"/>
    <w:rPr>
      <w:color w:val="800080"/>
      <w:u w:val="single"/>
    </w:rPr>
  </w:style>
  <w:style w:type="character" w:customStyle="1" w:styleId="A4">
    <w:name w:val="A4"/>
    <w:uiPriority w:val="99"/>
    <w:rsid w:val="000750C6"/>
    <w:rPr>
      <w:rFonts w:cs="Avenir 65 Medium"/>
      <w:color w:val="0065B3"/>
      <w:sz w:val="11"/>
      <w:szCs w:val="11"/>
    </w:rPr>
  </w:style>
  <w:style w:type="paragraph" w:customStyle="1" w:styleId="EinfacherAbsatz">
    <w:name w:val="[Einfacher Absatz]"/>
    <w:basedOn w:val="Standard"/>
    <w:uiPriority w:val="99"/>
    <w:rsid w:val="000750C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KeinLeerraum">
    <w:name w:val="No Spacing"/>
    <w:uiPriority w:val="1"/>
    <w:qFormat/>
    <w:rsid w:val="00843F8D"/>
    <w:rPr>
      <w:sz w:val="22"/>
      <w:szCs w:val="22"/>
      <w:lang w:eastAsia="en-US"/>
    </w:rPr>
  </w:style>
  <w:style w:type="paragraph" w:styleId="Blocktext">
    <w:name w:val="Block Text"/>
    <w:basedOn w:val="Standard"/>
    <w:rsid w:val="00C60AC2"/>
    <w:pPr>
      <w:spacing w:line="288" w:lineRule="auto"/>
      <w:ind w:left="567" w:right="567"/>
      <w:jc w:val="both"/>
    </w:pPr>
    <w:rPr>
      <w:rFonts w:ascii="Times New Roman" w:hAnsi="Times New Roman"/>
      <w:sz w:val="26"/>
    </w:rPr>
  </w:style>
  <w:style w:type="paragraph" w:styleId="Listenabsatz">
    <w:name w:val="List Paragraph"/>
    <w:basedOn w:val="Standard"/>
    <w:uiPriority w:val="34"/>
    <w:qFormat/>
    <w:rsid w:val="00C60AC2"/>
    <w:pPr>
      <w:spacing w:after="200" w:line="276" w:lineRule="auto"/>
      <w:ind w:left="720"/>
    </w:pPr>
    <w:rPr>
      <w:rFonts w:ascii="Calibri" w:eastAsia="Calibri" w:hAnsi="Calibri" w:cs="Calibri"/>
      <w:szCs w:val="2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270E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1-NEUE_UV_STRUKTUR\Vorlagen\Kopfbogen-neu-grau.dotm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Kopfbogen-neu-grau.dotm</Template>
  <TotalTime>0</TotalTime>
  <Pages>2</Pages>
  <Words>295</Words>
  <Characters>1946</Characters>
  <Application>Microsoft Office Word</Application>
  <DocSecurity>0</DocSecurity>
  <Lines>194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H.U.Germany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</dc:creator>
  <cp:lastModifiedBy>laser</cp:lastModifiedBy>
  <cp:revision>8</cp:revision>
  <cp:lastPrinted>2013-01-16T13:38:00Z</cp:lastPrinted>
  <dcterms:created xsi:type="dcterms:W3CDTF">2013-01-11T11:46:00Z</dcterms:created>
  <dcterms:modified xsi:type="dcterms:W3CDTF">2013-01-16T14:24:00Z</dcterms:modified>
</cp:coreProperties>
</file>